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837DE8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161925</wp:posOffset>
                </wp:positionV>
                <wp:extent cx="1867535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5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0585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18-12-05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837DE8">
                                  <w:rPr>
                                    <w:rStyle w:val="Style5"/>
                                    <w:lang w:val="es-DO"/>
                                  </w:rPr>
                                  <w:t>05 de diciembre de 2018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57pt;margin-top:12.75pt;width:147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ghtwIAALs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" filled="f" stroked="f">
                <v:textbox>
                  <w:txbxContent>
                    <w:p w:rsidR="0026335F" w:rsidRPr="0026335F" w:rsidRDefault="0020585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18-12-05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837DE8">
                            <w:rPr>
                              <w:rStyle w:val="Style5"/>
                              <w:lang w:val="es-DO"/>
                            </w:rPr>
                            <w:t>05 de diciembre de 2018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-590550</wp:posOffset>
                </wp:positionV>
                <wp:extent cx="1791970" cy="701040"/>
                <wp:effectExtent l="0" t="0" r="1778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197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837DE8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tss-ccc-cp-2018-0015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357.35pt;margin-top:-46.5pt;width:141.1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837DE8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tss-ccc-cp-2018-0015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color w:val="FFFFFF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837DE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37DE8">
                                  <w:rPr>
                                    <w:noProof/>
                                    <w:color w:val="FFFFFF"/>
                                  </w:rPr>
                                  <w:drawing>
                                    <wp:inline distT="0" distB="0" distL="0" distR="0" wp14:anchorId="3CED39DF" wp14:editId="73D1E1F2">
                                      <wp:extent cx="845820" cy="623689"/>
                                      <wp:effectExtent l="0" t="0" r="0" b="5080"/>
                                      <wp:docPr id="2" name="Picture 2" descr="http://www.tss.gov.do/images/tss_top17.fw.png">
                                        <a:hlinkClick xmlns:a="http://schemas.openxmlformats.org/drawingml/2006/main" r:id="rId8" tgtFrame="&quot;I1&quot;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http://www.tss.gov.do/images/tss_top17.fw.png">
                                                <a:hlinkClick r:id="rId8" tgtFrame="&quot;I1&quot;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r="7610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6236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color w:val="FFFFFF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837DE8">
                          <w:pPr>
                            <w:rPr>
                              <w:lang w:val="en-US"/>
                            </w:rPr>
                          </w:pPr>
                          <w:r w:rsidRPr="00837DE8">
                            <w:rPr>
                              <w:noProof/>
                              <w:color w:val="FFFFFF"/>
                            </w:rPr>
                            <w:drawing>
                              <wp:inline distT="0" distB="0" distL="0" distR="0" wp14:anchorId="3CED39DF" wp14:editId="73D1E1F2">
                                <wp:extent cx="845820" cy="623689"/>
                                <wp:effectExtent l="0" t="0" r="0" b="5080"/>
                                <wp:docPr id="2" name="Picture 2" descr="http://www.tss.gov.do/images/tss_top17.fw.png">
                                  <a:hlinkClick xmlns:a="http://schemas.openxmlformats.org/drawingml/2006/main" r:id="rId8" tgtFrame="&quot;I1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www.tss.gov.do/images/tss_top17.fw.png">
                                          <a:hlinkClick r:id="rId8" tgtFrame="&quot;I1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7610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6236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837DE8" w:rsidRDefault="000030D2" w:rsidP="00837DE8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0585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20585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20585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0585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0585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20585C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20585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20585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0585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837DE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Tesorería de la Seguridad Social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0585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837DE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Tesorería de la Seguridad Social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bookmarkStart w:id="0" w:name="_GoBack"/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0585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837DE8">
                                  <w:rPr>
                                    <w:rStyle w:val="Style8"/>
                                    <w:smallCaps/>
                                    <w:sz w:val="22"/>
                                    <w:szCs w:val="22"/>
                                  </w:rPr>
                                  <w:t xml:space="preserve">COMITÉ </w:t>
                                </w:r>
                                <w:r w:rsidR="00837DE8" w:rsidRPr="00837DE8">
                                  <w:rPr>
                                    <w:rStyle w:val="Style8"/>
                                    <w:smallCaps/>
                                    <w:sz w:val="22"/>
                                    <w:szCs w:val="22"/>
                                  </w:rPr>
                                  <w:t xml:space="preserve"> DE C</w:t>
                                </w:r>
                                <w:r w:rsidR="00837DE8">
                                  <w:rPr>
                                    <w:rStyle w:val="Style8"/>
                                    <w:smallCaps/>
                                    <w:sz w:val="22"/>
                                    <w:szCs w:val="22"/>
                                  </w:rPr>
                                  <w:t>OMPRAS</w:t>
                                </w:r>
                                <w:r w:rsidR="00837DE8" w:rsidRPr="00837DE8">
                                  <w:rPr>
                                    <w:rStyle w:val="Style8"/>
                                    <w:smallCaps/>
                                    <w:sz w:val="22"/>
                                    <w:szCs w:val="22"/>
                                  </w:rPr>
                                  <w:t xml:space="preserve"> y C</w:t>
                                </w:r>
                                <w:r w:rsidR="00837DE8">
                                  <w:rPr>
                                    <w:rStyle w:val="Style8"/>
                                    <w:smallCaps/>
                                    <w:sz w:val="22"/>
                                    <w:szCs w:val="22"/>
                                  </w:rPr>
                                  <w:t>ONTRATACIONES</w:t>
                                </w:r>
                                <w:r w:rsidR="00837DE8">
                                  <w:rPr>
                                    <w:rStyle w:val="Style8"/>
                                    <w:smallCaps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0585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837DE8">
                            <w:rPr>
                              <w:rStyle w:val="Style8"/>
                              <w:smallCaps/>
                              <w:sz w:val="22"/>
                              <w:szCs w:val="22"/>
                            </w:rPr>
                            <w:t xml:space="preserve">COMITÉ </w:t>
                          </w:r>
                          <w:r w:rsidR="00837DE8" w:rsidRPr="00837DE8">
                            <w:rPr>
                              <w:rStyle w:val="Style8"/>
                              <w:smallCaps/>
                              <w:sz w:val="22"/>
                              <w:szCs w:val="22"/>
                            </w:rPr>
                            <w:t xml:space="preserve"> DE C</w:t>
                          </w:r>
                          <w:r w:rsidR="00837DE8">
                            <w:rPr>
                              <w:rStyle w:val="Style8"/>
                              <w:smallCaps/>
                              <w:sz w:val="22"/>
                              <w:szCs w:val="22"/>
                            </w:rPr>
                            <w:t>OMPRAS</w:t>
                          </w:r>
                          <w:r w:rsidR="00837DE8" w:rsidRPr="00837DE8">
                            <w:rPr>
                              <w:rStyle w:val="Style8"/>
                              <w:smallCaps/>
                              <w:sz w:val="22"/>
                              <w:szCs w:val="22"/>
                            </w:rPr>
                            <w:t xml:space="preserve"> y C</w:t>
                          </w:r>
                          <w:r w:rsidR="00837DE8">
                            <w:rPr>
                              <w:rStyle w:val="Style8"/>
                              <w:smallCaps/>
                              <w:sz w:val="22"/>
                              <w:szCs w:val="22"/>
                            </w:rPr>
                            <w:t>ONTRATACIONES</w:t>
                          </w:r>
                          <w:r w:rsidR="00837DE8">
                            <w:rPr>
                              <w:rStyle w:val="Style8"/>
                              <w:smallCaps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85C" w:rsidRDefault="0020585C" w:rsidP="001007E7">
      <w:pPr>
        <w:spacing w:after="0" w:line="240" w:lineRule="auto"/>
      </w:pPr>
      <w:r>
        <w:separator/>
      </w:r>
    </w:p>
  </w:endnote>
  <w:endnote w:type="continuationSeparator" w:id="0">
    <w:p w:rsidR="0020585C" w:rsidRDefault="0020585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D7710E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85C" w:rsidRDefault="0020585C" w:rsidP="001007E7">
      <w:pPr>
        <w:spacing w:after="0" w:line="240" w:lineRule="auto"/>
      </w:pPr>
      <w:r>
        <w:separator/>
      </w:r>
    </w:p>
  </w:footnote>
  <w:footnote w:type="continuationSeparator" w:id="0">
    <w:p w:rsidR="0020585C" w:rsidRDefault="0020585C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2E08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0585C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37DE8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BD276D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01441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s.gov.do/main_frame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969F1-3970-4CE6-9CCF-CAE25545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Jennifer Gomez</cp:lastModifiedBy>
  <cp:revision>2</cp:revision>
  <cp:lastPrinted>2011-03-04T18:48:00Z</cp:lastPrinted>
  <dcterms:created xsi:type="dcterms:W3CDTF">2018-11-26T15:53:00Z</dcterms:created>
  <dcterms:modified xsi:type="dcterms:W3CDTF">2018-11-26T15:53:00Z</dcterms:modified>
</cp:coreProperties>
</file>