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FE24" w14:textId="77777777" w:rsidR="00535962" w:rsidRPr="00F7167E" w:rsidRDefault="00B1163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38EBA5" wp14:editId="69B51911">
                <wp:simplePos x="0" y="0"/>
                <wp:positionH relativeFrom="column">
                  <wp:posOffset>6924675</wp:posOffset>
                </wp:positionH>
                <wp:positionV relativeFrom="paragraph">
                  <wp:posOffset>-571500</wp:posOffset>
                </wp:positionV>
                <wp:extent cx="2034540" cy="701040"/>
                <wp:effectExtent l="0" t="0" r="22860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797802F" w14:textId="36FF4344" w:rsidR="00840E00" w:rsidRPr="00535962" w:rsidRDefault="00B11639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</w:t>
                                    </w:r>
                                    <w:r w:rsidR="001B29BC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D99017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8EBA5" id="Group 20" o:spid="_x0000_s1026" style="position:absolute;margin-left:545.25pt;margin-top:-45pt;width:160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797802F" w14:textId="36FF4344" w:rsidR="00840E00" w:rsidRPr="00535962" w:rsidRDefault="00B11639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</w:t>
                              </w:r>
                              <w:r w:rsidR="001B29BC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AD99017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638F9264" wp14:editId="15EFF1C7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1B24E7" wp14:editId="796381F0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0D1136DE" w14:textId="77777777" w:rsidR="00BC61BD" w:rsidRPr="00BC61BD" w:rsidRDefault="00B11639">
                                <w:pPr>
                                  <w:rPr>
                                    <w:lang w:val="en-US"/>
                                  </w:rPr>
                                </w:pPr>
                                <w:r w:rsidRPr="00B1163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F239216" wp14:editId="42A854C5">
                                      <wp:extent cx="845820" cy="623570"/>
                                      <wp:effectExtent l="0" t="0" r="0" b="5080"/>
                                      <wp:docPr id="2" name="Picture 2" descr="http://www.tss.gov.do/images/tss_top17.fw.png">
                                        <a:hlinkClick xmlns:a="http://schemas.openxmlformats.org/drawingml/2006/main" r:id="rId9" tgtFrame="&quot;I1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http://www.tss.gov.do/images/tss_top17.fw.png">
                                                <a:hlinkClick r:id="rId9" tgtFrame="&quot;I1&quot;"/>
                                              </pic:cNvPr>
                                              <pic:cNvPicPr/>
                                            </pic:nvPicPr>
                                            <pic:blipFill rotWithShape="1"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11639">
                          <w:pPr>
                            <w:rPr>
                              <w:lang w:val="en-US"/>
                            </w:rPr>
                          </w:pPr>
                          <w:r w:rsidRPr="00B11639">
                            <w:rPr>
                              <w:noProof/>
                            </w:rPr>
                            <w:drawing>
                              <wp:inline distT="0" distB="0" distL="0" distR="0" wp14:anchorId="5E6447F1" wp14:editId="24F9EA08">
                                <wp:extent cx="845820" cy="623570"/>
                                <wp:effectExtent l="0" t="0" r="0" b="5080"/>
                                <wp:docPr id="2" name="Picture 2" descr="http://www.tss.gov.do/images/tss_top17.fw.png">
                                  <a:hlinkClick xmlns:a="http://schemas.openxmlformats.org/drawingml/2006/main" r:id="rId11" tgtFrame="&quot;I1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http://www.tss.gov.do/images/tss_top17.fw.png">
                                          <a:hlinkClick r:id="rId11" tgtFrame="&quot;I1&quot;"/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CD416" wp14:editId="44E15298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FBE13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15E1AAC2" w14:textId="77777777" w:rsidR="00535962" w:rsidRPr="00535962" w:rsidRDefault="00B11639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2A5BC7" wp14:editId="5B0F8A81">
                <wp:simplePos x="0" y="0"/>
                <wp:positionH relativeFrom="column">
                  <wp:posOffset>6983857</wp:posOffset>
                </wp:positionH>
                <wp:positionV relativeFrom="paragraph">
                  <wp:posOffset>7620</wp:posOffset>
                </wp:positionV>
                <wp:extent cx="2185544" cy="278130"/>
                <wp:effectExtent l="0" t="0" r="0" b="762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544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1F80E" w14:textId="77777777"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549.9pt;margin-top:.6pt;width:172.1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c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" filled="f" stroked="f">
                <v:textbox>
                  <w:txbxContent>
                    <w:p w:rsidR="0026335F" w:rsidRPr="0026335F" w:rsidRDefault="0026335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A41E5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414CF4" wp14:editId="2A32218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D413A" w14:textId="77777777" w:rsidR="002E1412" w:rsidRPr="002E1412" w:rsidRDefault="0064285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116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f0X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IKPi2I6z2Fhzy2bcwtRFKBq7DEa&#10;p7d+7P+dsWLbwk2jmpW+Bj02IkolCHeM6qBiaL+Y0+GpCP19vo5ePx601Xc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Cu&#10;8f0X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2E1412" w:rsidRDefault="0021690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11639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609BBD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3D1FAB" wp14:editId="23F4C4FB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9A70F" w14:textId="77777777" w:rsidR="00F7443C" w:rsidRPr="004767CC" w:rsidRDefault="0064285F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:rsidR="00F7443C" w:rsidRPr="004767CC" w:rsidRDefault="00216904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358D35" wp14:editId="2176CA53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BAB8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13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13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2F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137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137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2F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E434B2B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06A7A297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681538E5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1349252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DE013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7E0B7D9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65C067F8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32F9F41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3A171F81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24207454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0C1B73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142C3161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7E6F0B36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050E0092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05388E8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0025B0A4" w14:textId="77777777" w:rsidTr="00822B7A">
        <w:trPr>
          <w:trHeight w:val="229"/>
          <w:jc w:val="center"/>
        </w:trPr>
        <w:tc>
          <w:tcPr>
            <w:tcW w:w="0" w:type="auto"/>
          </w:tcPr>
          <w:p w14:paraId="216185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354231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7835CF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5917A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91CBC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E830E6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4CBBB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6E953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9AF2EF4" w14:textId="77777777" w:rsidTr="00822B7A">
        <w:trPr>
          <w:trHeight w:val="211"/>
          <w:jc w:val="center"/>
        </w:trPr>
        <w:tc>
          <w:tcPr>
            <w:tcW w:w="0" w:type="auto"/>
          </w:tcPr>
          <w:p w14:paraId="40F62C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F2117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38E8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CDA3A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FA0CA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5C46D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BACE4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2BAF7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634DB5D" w14:textId="77777777" w:rsidTr="00822B7A">
        <w:trPr>
          <w:trHeight w:val="229"/>
          <w:jc w:val="center"/>
        </w:trPr>
        <w:tc>
          <w:tcPr>
            <w:tcW w:w="0" w:type="auto"/>
          </w:tcPr>
          <w:p w14:paraId="40A90D8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078A11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EC8361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1D0B2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E6477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F533B8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72054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E4A5F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6F6E64" w14:textId="77777777" w:rsidTr="00822B7A">
        <w:trPr>
          <w:trHeight w:val="229"/>
          <w:jc w:val="center"/>
        </w:trPr>
        <w:tc>
          <w:tcPr>
            <w:tcW w:w="0" w:type="auto"/>
          </w:tcPr>
          <w:p w14:paraId="54D052B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701AE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67D952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ACF36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7293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887BB6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2CCD8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3D6C5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42D2741" w14:textId="77777777" w:rsidTr="00822B7A">
        <w:trPr>
          <w:trHeight w:val="229"/>
          <w:jc w:val="center"/>
        </w:trPr>
        <w:tc>
          <w:tcPr>
            <w:tcW w:w="0" w:type="auto"/>
          </w:tcPr>
          <w:p w14:paraId="6AEAC42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B73CD2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9157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D32A9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E16B0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772E6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DEF6F4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58D2E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71A17E3" w14:textId="77777777" w:rsidTr="00822B7A">
        <w:trPr>
          <w:trHeight w:val="229"/>
          <w:jc w:val="center"/>
        </w:trPr>
        <w:tc>
          <w:tcPr>
            <w:tcW w:w="0" w:type="auto"/>
          </w:tcPr>
          <w:p w14:paraId="1347C3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432F6B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D3B4FF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7784B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CF5E0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FA0DE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98CC8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8EF15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14ED599" w14:textId="77777777" w:rsidTr="00822B7A">
        <w:trPr>
          <w:trHeight w:val="229"/>
          <w:jc w:val="center"/>
        </w:trPr>
        <w:tc>
          <w:tcPr>
            <w:tcW w:w="0" w:type="auto"/>
          </w:tcPr>
          <w:p w14:paraId="3F13479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1AF3E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AFBE1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C18F4A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46DC94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2CEE4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10E44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1115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BF95CA7" w14:textId="77777777" w:rsidTr="00822B7A">
        <w:trPr>
          <w:trHeight w:val="211"/>
          <w:jc w:val="center"/>
        </w:trPr>
        <w:tc>
          <w:tcPr>
            <w:tcW w:w="0" w:type="auto"/>
          </w:tcPr>
          <w:p w14:paraId="28654A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0E2AE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34666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EC9519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C4ADD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F0E15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A5FC0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675B0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DE00156" w14:textId="77777777" w:rsidTr="00822B7A">
        <w:trPr>
          <w:trHeight w:val="229"/>
          <w:jc w:val="center"/>
        </w:trPr>
        <w:tc>
          <w:tcPr>
            <w:tcW w:w="0" w:type="auto"/>
          </w:tcPr>
          <w:p w14:paraId="086454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C1CBA4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52356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7BDB1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33E23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1E5C9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77AF26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2B1E66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AD6EB88" w14:textId="77777777" w:rsidTr="00822B7A">
        <w:trPr>
          <w:trHeight w:val="229"/>
          <w:jc w:val="center"/>
        </w:trPr>
        <w:tc>
          <w:tcPr>
            <w:tcW w:w="0" w:type="auto"/>
          </w:tcPr>
          <w:p w14:paraId="45A021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405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F136C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74424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C4BDB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2D8C1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63F74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911CC4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4216802C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43FE19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51BD3963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34F705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7995B097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7EA47BC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72D62EE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28E51" w14:textId="77777777" w:rsidR="0064285F" w:rsidRDefault="0064285F" w:rsidP="001007E7">
      <w:pPr>
        <w:spacing w:after="0" w:line="240" w:lineRule="auto"/>
      </w:pPr>
      <w:r>
        <w:separator/>
      </w:r>
    </w:p>
  </w:endnote>
  <w:endnote w:type="continuationSeparator" w:id="0">
    <w:p w14:paraId="6334BA21" w14:textId="77777777" w:rsidR="0064285F" w:rsidRDefault="0064285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7318" w14:textId="77777777" w:rsidR="001007E7" w:rsidRDefault="00830A6F">
    <w:pPr>
      <w:pStyle w:val="Footer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72D29D" wp14:editId="3206B571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F04B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B72D0" wp14:editId="2320695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A06B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57C0CF82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5B9E0A20" w14:textId="77777777" w:rsidR="001007E7" w:rsidRDefault="002356C0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D75BE91" wp14:editId="191C8E9B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8F7667C" w14:textId="77777777"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6237C5D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9FBDC" w14:textId="77777777" w:rsidR="0064285F" w:rsidRDefault="0064285F" w:rsidP="001007E7">
      <w:pPr>
        <w:spacing w:after="0" w:line="240" w:lineRule="auto"/>
      </w:pPr>
      <w:r>
        <w:separator/>
      </w:r>
    </w:p>
  </w:footnote>
  <w:footnote w:type="continuationSeparator" w:id="0">
    <w:p w14:paraId="71182DE0" w14:textId="77777777" w:rsidR="0064285F" w:rsidRDefault="0064285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0654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B29BC"/>
    <w:rsid w:val="001D3653"/>
    <w:rsid w:val="001F28CC"/>
    <w:rsid w:val="001F73A7"/>
    <w:rsid w:val="00216904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00181"/>
    <w:rsid w:val="0053293F"/>
    <w:rsid w:val="00535962"/>
    <w:rsid w:val="00551CCA"/>
    <w:rsid w:val="00582FEB"/>
    <w:rsid w:val="005B442B"/>
    <w:rsid w:val="00602C05"/>
    <w:rsid w:val="00611A07"/>
    <w:rsid w:val="0062592A"/>
    <w:rsid w:val="0064285F"/>
    <w:rsid w:val="006506D0"/>
    <w:rsid w:val="00651E48"/>
    <w:rsid w:val="006709BC"/>
    <w:rsid w:val="006758C0"/>
    <w:rsid w:val="006A43C4"/>
    <w:rsid w:val="00710E8D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11639"/>
    <w:rsid w:val="00B420BA"/>
    <w:rsid w:val="00B62EEF"/>
    <w:rsid w:val="00B97B51"/>
    <w:rsid w:val="00BC1D0C"/>
    <w:rsid w:val="00BC61BD"/>
    <w:rsid w:val="00BE4FB0"/>
    <w:rsid w:val="00BE7EF2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71371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01BCA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276"/>
    <w:rPr>
      <w:vertAlign w:val="superscript"/>
    </w:rPr>
  </w:style>
  <w:style w:type="paragraph" w:styleId="BodyTextIndent">
    <w:name w:val="Body Text Indent"/>
    <w:basedOn w:val="Normal"/>
    <w:link w:val="BodyTextIndentCh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DefaultParagraphFont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s.gov.do/main_fram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ss.gov.do/main_frame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AC76-B3AA-4D81-99A2-1C567E42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8</cp:revision>
  <cp:lastPrinted>2018-11-26T13:03:00Z</cp:lastPrinted>
  <dcterms:created xsi:type="dcterms:W3CDTF">2018-11-23T14:19:00Z</dcterms:created>
  <dcterms:modified xsi:type="dcterms:W3CDTF">2018-12-10T15:03:00Z</dcterms:modified>
</cp:coreProperties>
</file>