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04D75" w14:textId="77777777" w:rsidR="00535962" w:rsidRPr="00F7167E" w:rsidRDefault="00AC22DD" w:rsidP="00130549">
      <w:pPr>
        <w:tabs>
          <w:tab w:val="right" w:pos="9027"/>
        </w:tabs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CEDEA51" wp14:editId="0E42ECFC">
                <wp:simplePos x="0" y="0"/>
                <wp:positionH relativeFrom="column">
                  <wp:posOffset>4194048</wp:posOffset>
                </wp:positionH>
                <wp:positionV relativeFrom="paragraph">
                  <wp:posOffset>-768096</wp:posOffset>
                </wp:positionV>
                <wp:extent cx="1901952" cy="774192"/>
                <wp:effectExtent l="0" t="0" r="22225" b="2603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952" cy="774192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339DA7E" w14:textId="28B4296F" w:rsidR="00130549" w:rsidRPr="00535962" w:rsidRDefault="00A55A0C" w:rsidP="001305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TSS-CCC-CP-2018-001</w:t>
                                    </w:r>
                                    <w:r w:rsidR="00116612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478EAD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DEA51" id="Group 20" o:spid="_x0000_s1026" style="position:absolute;margin-left:330.25pt;margin-top:-60.5pt;width:149.75pt;height:60.95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339DA7E" w14:textId="28B4296F" w:rsidR="00130549" w:rsidRPr="00535962" w:rsidRDefault="00A55A0C" w:rsidP="0013054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TSS-CCC-CP-2018-001</w:t>
                              </w:r>
                              <w:r w:rsidR="00116612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D478EAD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617F3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8A44EE" wp14:editId="2B833FF2">
                <wp:simplePos x="0" y="0"/>
                <wp:positionH relativeFrom="column">
                  <wp:posOffset>4152900</wp:posOffset>
                </wp:positionH>
                <wp:positionV relativeFrom="paragraph">
                  <wp:posOffset>-66675</wp:posOffset>
                </wp:positionV>
                <wp:extent cx="1911350" cy="412115"/>
                <wp:effectExtent l="0" t="0" r="3175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05A40" w14:textId="77777777"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7pt;margin-top:-5.25pt;width:150.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kCtAIAALs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" filled="f" stroked="f">
                <v:textbox>
                  <w:txbxContent>
                    <w:p w:rsidR="0026335F" w:rsidRPr="0026335F" w:rsidRDefault="0026335F"/>
                  </w:txbxContent>
                </v:textbox>
              </v:shape>
            </w:pict>
          </mc:Fallback>
        </mc:AlternateContent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6538E674" wp14:editId="52EDCB2D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F3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9871CA" wp14:editId="7E521032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5B05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26C2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378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378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378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26C2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378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OhuA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26C2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3785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3785B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3785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026C2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3785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617F3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448C0" wp14:editId="2FA7A785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58ACF83" w14:textId="77777777" w:rsidR="00BC61BD" w:rsidRPr="00BC61BD" w:rsidRDefault="00A55A0C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55A0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EEF036" wp14:editId="4C822B45">
                                      <wp:extent cx="845820" cy="623570"/>
                                      <wp:effectExtent l="0" t="0" r="0" b="0"/>
                                      <wp:docPr id="2" name="Picture 2" descr="http://www.tss.gov.do/images/tss_top17.fw.png">
                                        <a:hlinkClick xmlns:a="http://schemas.openxmlformats.org/drawingml/2006/main" r:id="rId9" tgtFrame="&quot;I1&quot;"/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 descr="http://www.tss.gov.do/images/tss_top17.fw.png">
                                                <a:hlinkClick r:id="rId9" tgtFrame="&quot;I1&quot;"/>
                                              </pic:cNvPr>
                                              <pic:cNvPicPr/>
                                            </pic:nvPicPr>
                                            <pic:blipFill rotWithShape="1"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0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623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Ec9&#10;wfHeAAAACQEAAA8AAAAAAAAAAAAAAAAAFA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A55A0C">
                          <w:pPr>
                            <w:rPr>
                              <w:lang w:val="en-US"/>
                            </w:rPr>
                          </w:pPr>
                          <w:r w:rsidRPr="00A55A0C">
                            <w:rPr>
                              <w:noProof/>
                            </w:rPr>
                            <w:drawing>
                              <wp:inline distT="0" distB="0" distL="0" distR="0" wp14:anchorId="6B79E18F" wp14:editId="6D1644E7">
                                <wp:extent cx="845820" cy="623570"/>
                                <wp:effectExtent l="0" t="0" r="0" b="0"/>
                                <wp:docPr id="2" name="Picture 2" descr="http://www.tss.gov.do/images/tss_top17.fw.png">
                                  <a:hlinkClick xmlns:a="http://schemas.openxmlformats.org/drawingml/2006/main" r:id="rId11" tgtFrame="&quot;I1&quot;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http://www.tss.gov.do/images/tss_top17.fw.png">
                                          <a:hlinkClick r:id="rId11" tgtFrame="&quot;I1&quot;"/>
                                        </pic:cNvPr>
                                        <pic:cNvPicPr/>
                                      </pic:nvPicPr>
                                      <pic:blipFill rotWithShape="1"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0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623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617F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D274E1" wp14:editId="1DDAB43B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6A7D9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Y0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00F88130" w14:textId="77777777" w:rsidR="00535962" w:rsidRPr="00535962" w:rsidRDefault="007617F3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4102C3" wp14:editId="5B13F00B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BDAF9" w14:textId="77777777" w:rsidR="002E1412" w:rsidRPr="002E1412" w:rsidRDefault="00836B0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55A0C">
                                  <w:rPr>
                                    <w:rStyle w:val="Style6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PA2xN/dAAAACQEAAA8AAAAAAAAAAAAAAAAA3wQAAGRycy9kb3ducmV2LnhtbFBLBQYAAAAABAAE&#10;APMAAADpBQAAAAA=&#10;" stroked="f">
                <v:textbox>
                  <w:txbxContent>
                    <w:p w:rsidR="002E1412" w:rsidRPr="002E1412" w:rsidRDefault="000867D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55A0C">
                            <w:rPr>
                              <w:rStyle w:val="Style6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80AF54" w14:textId="77777777" w:rsidR="00535962" w:rsidRDefault="007617F3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ECC3D8" wp14:editId="6421F3E2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C0B09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xpm3ao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D31FC1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4D76062E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43D7EF19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4DFC6A7F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678E70DC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5E8CA93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5545C35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7064625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561E374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603B0F6E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54CBE61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14:paraId="3046AA57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2D471F94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1C934A15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598DCEE2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391D66A9" w14:textId="77777777" w:rsidTr="009079FB">
        <w:trPr>
          <w:trHeight w:val="731"/>
        </w:trPr>
        <w:tc>
          <w:tcPr>
            <w:tcW w:w="3402" w:type="dxa"/>
          </w:tcPr>
          <w:p w14:paraId="2201973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12B0A9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12100629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0BC9004E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725B7388" w14:textId="77777777" w:rsidTr="009079FB">
        <w:trPr>
          <w:trHeight w:val="731"/>
        </w:trPr>
        <w:tc>
          <w:tcPr>
            <w:tcW w:w="3402" w:type="dxa"/>
          </w:tcPr>
          <w:p w14:paraId="37F82F52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3C3308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6B7E965E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186AE0A7" w14:textId="77777777" w:rsidTr="009079FB">
        <w:trPr>
          <w:trHeight w:val="731"/>
        </w:trPr>
        <w:tc>
          <w:tcPr>
            <w:tcW w:w="3402" w:type="dxa"/>
          </w:tcPr>
          <w:p w14:paraId="396C0B1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F22D61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65C3824E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391E57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54DC7D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53F98ECD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5D32B25F" w14:textId="77777777" w:rsidTr="009079FB">
        <w:tc>
          <w:tcPr>
            <w:tcW w:w="3229" w:type="dxa"/>
            <w:vAlign w:val="center"/>
          </w:tcPr>
          <w:p w14:paraId="27E831AE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11C6A692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0CF0F806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1367AE83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0B9E9123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3F9DF2C7" w14:textId="77777777" w:rsidTr="009079FB">
        <w:tc>
          <w:tcPr>
            <w:tcW w:w="3229" w:type="dxa"/>
          </w:tcPr>
          <w:p w14:paraId="7CF1CB5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63139B5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023BD38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4C2F3B0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AF8A34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6BC62FAB" w14:textId="77777777" w:rsidTr="009079FB">
        <w:tc>
          <w:tcPr>
            <w:tcW w:w="3229" w:type="dxa"/>
          </w:tcPr>
          <w:p w14:paraId="2977976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6BF845D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2E9B8FB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20E50DD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E519B7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2F9A5E41" w14:textId="77777777" w:rsidTr="009079FB">
        <w:tc>
          <w:tcPr>
            <w:tcW w:w="3229" w:type="dxa"/>
          </w:tcPr>
          <w:p w14:paraId="2D1FB49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346026A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67B6A82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655EE7A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4EA67B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01EBDFA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66AFBE8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14ED631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187BC04A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5E8C89F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50965DBD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339709A8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445A3E6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3D56EB4C" w14:textId="77777777" w:rsidTr="009079FB">
        <w:tc>
          <w:tcPr>
            <w:tcW w:w="3261" w:type="dxa"/>
            <w:vAlign w:val="center"/>
          </w:tcPr>
          <w:p w14:paraId="551812F6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179C4DA6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25B8A75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6CDB8A56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4C23A365" w14:textId="77777777" w:rsidTr="009079FB">
        <w:tc>
          <w:tcPr>
            <w:tcW w:w="3261" w:type="dxa"/>
          </w:tcPr>
          <w:p w14:paraId="4A8D855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2426148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379AE3D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00797387" w14:textId="77777777" w:rsidTr="009079FB">
        <w:tc>
          <w:tcPr>
            <w:tcW w:w="3261" w:type="dxa"/>
          </w:tcPr>
          <w:p w14:paraId="0E402FF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F7BC04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8C8FE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E51B704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2FE6FE67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2F7F9B77" w14:textId="77777777" w:rsidTr="009079FB">
        <w:tc>
          <w:tcPr>
            <w:tcW w:w="1560" w:type="dxa"/>
            <w:vAlign w:val="center"/>
          </w:tcPr>
          <w:p w14:paraId="4BBA9494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4FE2BF77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48D81FEE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264DD64A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13228CC8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4A769B6A" w14:textId="77777777" w:rsidTr="009079FB">
        <w:tc>
          <w:tcPr>
            <w:tcW w:w="1560" w:type="dxa"/>
          </w:tcPr>
          <w:p w14:paraId="4D7BF0A8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26CC415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F4489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912DA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1E91625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BF8262A" w14:textId="77777777" w:rsidTr="009079FB">
        <w:tc>
          <w:tcPr>
            <w:tcW w:w="1560" w:type="dxa"/>
          </w:tcPr>
          <w:p w14:paraId="43351C5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78DA9A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B20FE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1A1A5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26725A1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7A15D3D" w14:textId="77777777" w:rsidTr="009079FB">
        <w:tc>
          <w:tcPr>
            <w:tcW w:w="1560" w:type="dxa"/>
          </w:tcPr>
          <w:p w14:paraId="49DCD70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30E84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4AC38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3B070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658A59B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381562FD" w14:textId="77777777" w:rsidTr="009079FB">
        <w:tc>
          <w:tcPr>
            <w:tcW w:w="1560" w:type="dxa"/>
          </w:tcPr>
          <w:p w14:paraId="54829BC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9E874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B920F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32599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2CA459C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7835E20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5BEBFC6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31CFFA14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12B9A184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76760D08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29DEE212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6693913F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46380D61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6F6626DD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3BFF4" w14:textId="77777777" w:rsidR="00836B02" w:rsidRDefault="00836B02" w:rsidP="001007E7">
      <w:pPr>
        <w:spacing w:after="0" w:line="240" w:lineRule="auto"/>
      </w:pPr>
      <w:r>
        <w:separator/>
      </w:r>
    </w:p>
  </w:endnote>
  <w:endnote w:type="continuationSeparator" w:id="0">
    <w:p w14:paraId="393B9F6F" w14:textId="77777777" w:rsidR="00836B02" w:rsidRDefault="00836B0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50CD" w14:textId="77777777" w:rsidR="001007E7" w:rsidRDefault="007617F3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6906BF" wp14:editId="77348C53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75573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OC0PGq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F83C2C" wp14:editId="0F292CBE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11711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91EB0E7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CpkEhm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39A636D0" wp14:editId="38918F79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C2774D" w14:textId="77777777" w:rsidR="001007E7" w:rsidRDefault="001007E7">
    <w:pPr>
      <w:pStyle w:val="Footer"/>
      <w:rPr>
        <w:rFonts w:ascii="Arial Narrow" w:hAnsi="Arial Narrow"/>
        <w:sz w:val="12"/>
      </w:rPr>
    </w:pPr>
  </w:p>
  <w:p w14:paraId="2067B2F8" w14:textId="77777777" w:rsidR="00CA0E82" w:rsidRDefault="00CA0E82">
    <w:pPr>
      <w:pStyle w:val="Footer"/>
      <w:rPr>
        <w:rFonts w:ascii="Arial Narrow" w:hAnsi="Arial Narrow"/>
        <w:sz w:val="12"/>
      </w:rPr>
    </w:pPr>
  </w:p>
  <w:p w14:paraId="4549A072" w14:textId="77777777" w:rsidR="00CA0E82" w:rsidRDefault="00CA0E82">
    <w:pPr>
      <w:pStyle w:val="Footer"/>
      <w:rPr>
        <w:rFonts w:ascii="Arial Narrow" w:hAnsi="Arial Narrow"/>
        <w:sz w:val="12"/>
      </w:rPr>
    </w:pPr>
  </w:p>
  <w:p w14:paraId="349D12C7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08E61C36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50272" w14:textId="77777777" w:rsidR="00836B02" w:rsidRDefault="00836B02" w:rsidP="001007E7">
      <w:pPr>
        <w:spacing w:after="0" w:line="240" w:lineRule="auto"/>
      </w:pPr>
      <w:r>
        <w:separator/>
      </w:r>
    </w:p>
  </w:footnote>
  <w:footnote w:type="continuationSeparator" w:id="0">
    <w:p w14:paraId="76435166" w14:textId="77777777" w:rsidR="00836B02" w:rsidRDefault="00836B02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18E80" w14:textId="77777777" w:rsidR="004D25CB" w:rsidRDefault="007617F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D8742F" wp14:editId="13EDF8A8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2E63C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54E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378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B378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B378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54ED" w:rsidRPr="00CB54E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378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B54E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3785B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B3785B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B3785B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CB54ED" w:rsidRPr="00CB54E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3785B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26C24"/>
    <w:rsid w:val="00034DD9"/>
    <w:rsid w:val="0004494E"/>
    <w:rsid w:val="00044FA8"/>
    <w:rsid w:val="00045479"/>
    <w:rsid w:val="00071BD7"/>
    <w:rsid w:val="000867D7"/>
    <w:rsid w:val="000A35DD"/>
    <w:rsid w:val="000B0DCD"/>
    <w:rsid w:val="000C73D4"/>
    <w:rsid w:val="00100079"/>
    <w:rsid w:val="001007E7"/>
    <w:rsid w:val="001020C0"/>
    <w:rsid w:val="00116612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5E694F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617F3"/>
    <w:rsid w:val="00780880"/>
    <w:rsid w:val="007B0E1F"/>
    <w:rsid w:val="007B6F6F"/>
    <w:rsid w:val="007C2731"/>
    <w:rsid w:val="00820C9F"/>
    <w:rsid w:val="0082707E"/>
    <w:rsid w:val="008315B0"/>
    <w:rsid w:val="00836B02"/>
    <w:rsid w:val="00840B3F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55A0C"/>
    <w:rsid w:val="00A640BD"/>
    <w:rsid w:val="00A641A7"/>
    <w:rsid w:val="00A72F42"/>
    <w:rsid w:val="00AC22DD"/>
    <w:rsid w:val="00AD7919"/>
    <w:rsid w:val="00AE0BEA"/>
    <w:rsid w:val="00B3785B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B067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41CA0885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O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s.gov.do/main_fram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ss.gov.do/main_frame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7450-2E71-4743-AA19-E16AB052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Glennys Melo</cp:lastModifiedBy>
  <cp:revision>7</cp:revision>
  <cp:lastPrinted>2018-11-26T13:02:00Z</cp:lastPrinted>
  <dcterms:created xsi:type="dcterms:W3CDTF">2018-11-23T14:26:00Z</dcterms:created>
  <dcterms:modified xsi:type="dcterms:W3CDTF">2018-12-10T15:03:00Z</dcterms:modified>
</cp:coreProperties>
</file>