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30175D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-590550</wp:posOffset>
                </wp:positionV>
                <wp:extent cx="193929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0175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5.75pt;margin-top:-46.5pt;width:152.7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0175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46.5pt;width:74.65pt;height:2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5B3D6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B3D6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A1570D" wp14:editId="3F544C46">
                                      <wp:extent cx="845820" cy="574040"/>
                                      <wp:effectExtent l="0" t="0" r="0" b="0"/>
                                      <wp:docPr id="2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Picture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4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74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B3D6F">
                          <w:pPr>
                            <w:rPr>
                              <w:lang w:val="en-US"/>
                            </w:rPr>
                          </w:pPr>
                          <w:r w:rsidRPr="005B3D6F">
                            <w:rPr>
                              <w:noProof/>
                            </w:rPr>
                            <w:drawing>
                              <wp:inline distT="0" distB="0" distL="0" distR="0" wp14:anchorId="43A1570D" wp14:editId="3F544C46">
                                <wp:extent cx="845820" cy="574040"/>
                                <wp:effectExtent l="0" t="0" r="0" b="0"/>
                                <wp:docPr id="2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Picture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74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D30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D30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D30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D30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hl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+D2OhWzBtZPYKC&#10;lQSBgRZh7sGikeo7RgPMkAzrbzuqGEbtewGvIAkJsUPHbUjs9KvOLZtzCxUlQGXYYDQtV2YaVLte&#10;8W0DkaZ3J+QNvJyaO1E/ZXV4bzAnHLfDTLOD6HzvvJ4m7/IX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woqGW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D30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2D30EB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2D30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D30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D30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0175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" stroked="f">
                <v:textbox>
                  <w:txbxContent>
                    <w:p w:rsidR="002E1412" w:rsidRPr="002E1412" w:rsidRDefault="002D30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0175D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D30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30175D">
                                  <w:rPr>
                                    <w:rStyle w:val="Style8"/>
                                    <w:smallCaps/>
                                  </w:rPr>
                                  <w:t>COMITÉ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D30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30175D">
                            <w:rPr>
                              <w:rStyle w:val="Style8"/>
                              <w:smallCaps/>
                            </w:rPr>
                            <w:t>COMITÉ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0EB" w:rsidRDefault="002D30EB" w:rsidP="001007E7">
      <w:pPr>
        <w:spacing w:after="0" w:line="240" w:lineRule="auto"/>
      </w:pPr>
      <w:r>
        <w:separator/>
      </w:r>
    </w:p>
  </w:endnote>
  <w:endnote w:type="continuationSeparator" w:id="0">
    <w:p w:rsidR="002D30EB" w:rsidRDefault="002D30E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0EB" w:rsidRDefault="002D30EB" w:rsidP="001007E7">
      <w:pPr>
        <w:spacing w:after="0" w:line="240" w:lineRule="auto"/>
      </w:pPr>
      <w:r>
        <w:separator/>
      </w:r>
    </w:p>
  </w:footnote>
  <w:footnote w:type="continuationSeparator" w:id="0">
    <w:p w:rsidR="002D30EB" w:rsidRDefault="002D30E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30EB"/>
    <w:rsid w:val="002D451D"/>
    <w:rsid w:val="002E1412"/>
    <w:rsid w:val="0030175D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3D6F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34B6A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B3D7-883E-4C24-9925-1379522C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4</cp:revision>
  <cp:lastPrinted>2011-03-04T18:48:00Z</cp:lastPrinted>
  <dcterms:created xsi:type="dcterms:W3CDTF">2018-12-27T15:21:00Z</dcterms:created>
  <dcterms:modified xsi:type="dcterms:W3CDTF">2018-12-27T19:54:00Z</dcterms:modified>
</cp:coreProperties>
</file>