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62" w:rsidRPr="00F7167E" w:rsidRDefault="00EA032B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6810375</wp:posOffset>
                </wp:positionH>
                <wp:positionV relativeFrom="paragraph">
                  <wp:posOffset>-571500</wp:posOffset>
                </wp:positionV>
                <wp:extent cx="2148840" cy="701040"/>
                <wp:effectExtent l="0" t="0" r="22860" b="2286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88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840E00" w:rsidRPr="00535962" w:rsidRDefault="00EA032B" w:rsidP="00840E0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TSS-CCC-CP-2018-0020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0E00" w:rsidRPr="00535962" w:rsidRDefault="00840E00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536.25pt;margin-top:-45pt;width:169.2pt;height:55.2pt;z-index:2516602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840E00" w:rsidRPr="00535962" w:rsidRDefault="00EA032B" w:rsidP="00840E0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TSS-CCC-CP-2018-0020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840E00" w:rsidRPr="00535962" w:rsidRDefault="00840E00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762B3" w:rsidRPr="009A41E5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1E5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-334645</wp:posOffset>
                </wp:positionV>
                <wp:extent cx="1028700" cy="1078230"/>
                <wp:effectExtent l="3810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1BD" w:rsidRPr="00BC61BD" w:rsidRDefault="00E653D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4E6C5B" wp14:editId="219FE901">
                                  <wp:extent cx="845820" cy="574623"/>
                                  <wp:effectExtent l="0" t="0" r="0" b="0"/>
                                  <wp:docPr id="2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Picture 1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7614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5820" cy="5746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37.2pt;margin-top:-26.35pt;width:81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aCuQIAAMI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" filled="f" stroked="f">
                <v:textbox>
                  <w:txbxContent>
                    <w:p w:rsidR="00BC61BD" w:rsidRPr="00BC61BD" w:rsidRDefault="00E653D9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4E6C5B" wp14:editId="219FE901">
                            <wp:extent cx="845820" cy="574623"/>
                            <wp:effectExtent l="0" t="0" r="0" b="0"/>
                            <wp:docPr id="21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Picture 1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7614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45820" cy="5746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hc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" filled="f" stroked="f">
                <v:textbox inset="0,0,0,0">
                  <w:txbxContent>
                    <w:p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9A41E5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2902585</wp:posOffset>
                </wp:positionH>
                <wp:positionV relativeFrom="paragraph">
                  <wp:posOffset>99695</wp:posOffset>
                </wp:positionV>
                <wp:extent cx="3037840" cy="279400"/>
                <wp:effectExtent l="0" t="0" r="317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F027F8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463860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A032B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TESORERIA DE LA SEGURIDAD SOCIAL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228.55pt;margin-top:7.85pt;width:239.2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j7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" stroked="f">
                <v:textbox>
                  <w:txbxContent>
                    <w:p w:rsidR="002E1412" w:rsidRPr="002E1412" w:rsidRDefault="00F027F8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463860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A032B">
                            <w:rPr>
                              <w:rStyle w:val="Style6"/>
                              <w:sz w:val="24"/>
                              <w:szCs w:val="24"/>
                            </w:rPr>
                            <w:t>TESORERIA DE LA SEGURIDAD SOCIAL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7D608F" w:rsidRDefault="009A41E5" w:rsidP="00E81276">
      <w:bookmarkStart w:id="0" w:name="_GoBack"/>
      <w:bookmarkEnd w:id="0"/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F027F8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8MQ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" stroked="f">
                <v:textbox>
                  <w:txbxContent>
                    <w:p w:rsidR="00F7443C" w:rsidRPr="004767CC" w:rsidRDefault="00F027F8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E16D9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E16D9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E16D9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 w:rsidRP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E16D9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7u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E16D9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E16D9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E16D9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822B7A" w:rsidRP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E16D9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7F8" w:rsidRDefault="00F027F8" w:rsidP="001007E7">
      <w:pPr>
        <w:spacing w:after="0" w:line="240" w:lineRule="auto"/>
      </w:pPr>
      <w:r>
        <w:separator/>
      </w:r>
    </w:p>
  </w:endnote>
  <w:endnote w:type="continuationSeparator" w:id="0">
    <w:p w:rsidR="00F027F8" w:rsidRDefault="00F027F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830A6F">
    <w:pPr>
      <w:pStyle w:val="Footer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D7AF86" wp14:editId="417593A7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7AF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AE3DB1" wp14:editId="758188D6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AE3DB1" id="Text Box 3" o:spid="_x0000_s1037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2356C0">
    <w:pPr>
      <w:pStyle w:val="Footer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056B7C45" wp14:editId="078B2695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97B51" w:rsidRDefault="00B97B51" w:rsidP="00B97B51">
    <w:pPr>
      <w:pStyle w:val="Footer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7F8" w:rsidRDefault="00F027F8" w:rsidP="001007E7">
      <w:pPr>
        <w:spacing w:after="0" w:line="240" w:lineRule="auto"/>
      </w:pPr>
      <w:r>
        <w:separator/>
      </w:r>
    </w:p>
  </w:footnote>
  <w:footnote w:type="continuationSeparator" w:id="0">
    <w:p w:rsidR="00F027F8" w:rsidRDefault="00F027F8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EA"/>
    <w:rsid w:val="0001679F"/>
    <w:rsid w:val="00034DD9"/>
    <w:rsid w:val="00090E8D"/>
    <w:rsid w:val="000A5DAC"/>
    <w:rsid w:val="000B3B70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1304E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66B9C"/>
    <w:rsid w:val="004762B3"/>
    <w:rsid w:val="004767CC"/>
    <w:rsid w:val="004C4743"/>
    <w:rsid w:val="0053293F"/>
    <w:rsid w:val="00535962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372FF"/>
    <w:rsid w:val="007563D3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68D0"/>
    <w:rsid w:val="008B3AE5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5ADE"/>
    <w:rsid w:val="00CA4661"/>
    <w:rsid w:val="00CE67A3"/>
    <w:rsid w:val="00D24FA7"/>
    <w:rsid w:val="00D64696"/>
    <w:rsid w:val="00D90D49"/>
    <w:rsid w:val="00DC5D96"/>
    <w:rsid w:val="00DD4F3E"/>
    <w:rsid w:val="00E13E55"/>
    <w:rsid w:val="00E16D99"/>
    <w:rsid w:val="00E653D9"/>
    <w:rsid w:val="00E81276"/>
    <w:rsid w:val="00EA032B"/>
    <w:rsid w:val="00EA7406"/>
    <w:rsid w:val="00ED39DD"/>
    <w:rsid w:val="00F001A0"/>
    <w:rsid w:val="00F027F8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8CBB6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7E7"/>
  </w:style>
  <w:style w:type="paragraph" w:styleId="Footer">
    <w:name w:val="footer"/>
    <w:basedOn w:val="Normal"/>
    <w:link w:val="Foot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DefaultParagraphFont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DefaultParagraphFont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DefaultParagraphFont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DefaultParagraphFont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DefaultParagraphFont"/>
    <w:uiPriority w:val="1"/>
    <w:rsid w:val="00F25B99"/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12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1276"/>
    <w:rPr>
      <w:vertAlign w:val="superscript"/>
    </w:rPr>
  </w:style>
  <w:style w:type="paragraph" w:styleId="BodyTextIndent">
    <w:name w:val="Body Text Indent"/>
    <w:basedOn w:val="Normal"/>
    <w:link w:val="BodyTextIndentCh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DefaultParagraphFont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3B179-353E-49CB-8FCD-7BB1B9EAE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Glennys Melo</cp:lastModifiedBy>
  <cp:revision>5</cp:revision>
  <cp:lastPrinted>2011-03-04T19:05:00Z</cp:lastPrinted>
  <dcterms:created xsi:type="dcterms:W3CDTF">2018-12-27T15:23:00Z</dcterms:created>
  <dcterms:modified xsi:type="dcterms:W3CDTF">2018-12-27T19:52:00Z</dcterms:modified>
</cp:coreProperties>
</file>