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94179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-581025</wp:posOffset>
                </wp:positionV>
                <wp:extent cx="1958340" cy="701040"/>
                <wp:effectExtent l="0" t="0" r="22860" b="2286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83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41794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TSS-CCC-CP-2018-0020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46pt;margin-top:-45.75pt;width:154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41794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TSS-CCC-CP-2018-0020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0BD9"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5664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941794">
                                  <w:rPr>
                                    <w:rStyle w:val="Style6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uO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" stroked="f">
                <v:textbox>
                  <w:txbxContent>
                    <w:p w:rsidR="002E1412" w:rsidRPr="002E1412" w:rsidRDefault="00856643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941794">
                            <w:rPr>
                              <w:rStyle w:val="Style6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BD9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70BD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BC61BD" w:rsidRPr="00BC61BD" w:rsidRDefault="0032280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22802">
                                  <w:drawing>
                                    <wp:inline distT="0" distB="0" distL="0" distR="0" wp14:anchorId="7D7EBA65" wp14:editId="7C0C8BFA">
                                      <wp:extent cx="872490" cy="592455"/>
                                      <wp:effectExtent l="0" t="0" r="0" b="0"/>
                                      <wp:docPr id="2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1" name="Picture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7614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592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322802">
                          <w:pPr>
                            <w:rPr>
                              <w:lang w:val="en-US"/>
                            </w:rPr>
                          </w:pPr>
                          <w:r w:rsidRPr="00322802">
                            <w:drawing>
                              <wp:inline distT="0" distB="0" distL="0" distR="0" wp14:anchorId="7D7EBA65" wp14:editId="7C0C8BFA">
                                <wp:extent cx="872490" cy="592455"/>
                                <wp:effectExtent l="0" t="0" r="0" b="0"/>
                                <wp:docPr id="2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Picture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7614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5924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670BD9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85664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F7443C" w:rsidRPr="004767CC" w:rsidRDefault="00856643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670BD9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5664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85664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85664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664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5664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856643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85664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664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22802" w:rsidTr="002B247A">
        <w:trPr>
          <w:trHeight w:val="457"/>
          <w:jc w:val="center"/>
        </w:trPr>
        <w:tc>
          <w:tcPr>
            <w:tcW w:w="849" w:type="dxa"/>
          </w:tcPr>
          <w:p w:rsidR="00322802" w:rsidRPr="00322802" w:rsidRDefault="00322802" w:rsidP="00322802">
            <w:r>
              <w:t>1</w:t>
            </w:r>
          </w:p>
        </w:tc>
        <w:tc>
          <w:tcPr>
            <w:tcW w:w="5584" w:type="dxa"/>
            <w:vAlign w:val="center"/>
          </w:tcPr>
          <w:p w:rsidR="00322802" w:rsidRPr="00322802" w:rsidRDefault="00322802" w:rsidP="00322802">
            <w:r w:rsidRPr="00801400">
              <w:t>Adecuación y Remozamiento Oficina TSS Santiago</w:t>
            </w:r>
          </w:p>
        </w:tc>
        <w:tc>
          <w:tcPr>
            <w:tcW w:w="1276" w:type="dxa"/>
          </w:tcPr>
          <w:p w:rsidR="00322802" w:rsidRPr="00322802" w:rsidRDefault="00322802" w:rsidP="00322802">
            <w:r w:rsidRPr="00801400">
              <w:t>Unidad</w:t>
            </w:r>
          </w:p>
        </w:tc>
        <w:tc>
          <w:tcPr>
            <w:tcW w:w="1276" w:type="dxa"/>
          </w:tcPr>
          <w:p w:rsidR="00322802" w:rsidRDefault="00322802" w:rsidP="00322802">
            <w:r>
              <w:t>1.00</w:t>
            </w:r>
          </w:p>
        </w:tc>
        <w:tc>
          <w:tcPr>
            <w:tcW w:w="1701" w:type="dxa"/>
          </w:tcPr>
          <w:p w:rsidR="00322802" w:rsidRDefault="00322802" w:rsidP="00322802">
            <w:bookmarkStart w:id="0" w:name="_GoBack"/>
            <w:bookmarkEnd w:id="0"/>
          </w:p>
        </w:tc>
        <w:tc>
          <w:tcPr>
            <w:tcW w:w="1559" w:type="dxa"/>
          </w:tcPr>
          <w:p w:rsidR="00322802" w:rsidRDefault="00322802" w:rsidP="00322802"/>
        </w:tc>
        <w:tc>
          <w:tcPr>
            <w:tcW w:w="1843" w:type="dxa"/>
          </w:tcPr>
          <w:p w:rsidR="00322802" w:rsidRDefault="00322802" w:rsidP="00322802"/>
        </w:tc>
      </w:tr>
      <w:tr w:rsidR="00322802" w:rsidTr="002B247A">
        <w:trPr>
          <w:trHeight w:val="477"/>
          <w:jc w:val="center"/>
        </w:trPr>
        <w:tc>
          <w:tcPr>
            <w:tcW w:w="849" w:type="dxa"/>
          </w:tcPr>
          <w:p w:rsidR="00322802" w:rsidRPr="00322802" w:rsidRDefault="00322802" w:rsidP="00322802">
            <w:r>
              <w:t>2</w:t>
            </w:r>
          </w:p>
        </w:tc>
        <w:tc>
          <w:tcPr>
            <w:tcW w:w="5584" w:type="dxa"/>
            <w:vAlign w:val="center"/>
          </w:tcPr>
          <w:p w:rsidR="00322802" w:rsidRPr="00322802" w:rsidRDefault="00322802" w:rsidP="00322802">
            <w:r w:rsidRPr="00801400">
              <w:t>Adecuación y Remozamiento Oficina TSS Bávaro</w:t>
            </w:r>
          </w:p>
        </w:tc>
        <w:tc>
          <w:tcPr>
            <w:tcW w:w="1276" w:type="dxa"/>
          </w:tcPr>
          <w:p w:rsidR="00322802" w:rsidRPr="00322802" w:rsidRDefault="00322802" w:rsidP="00322802">
            <w:r w:rsidRPr="00801400">
              <w:t>Unidad</w:t>
            </w:r>
          </w:p>
        </w:tc>
        <w:tc>
          <w:tcPr>
            <w:tcW w:w="1276" w:type="dxa"/>
          </w:tcPr>
          <w:p w:rsidR="00322802" w:rsidRDefault="00322802" w:rsidP="00322802">
            <w:r w:rsidRPr="006C4F70">
              <w:t>1.00</w:t>
            </w:r>
          </w:p>
        </w:tc>
        <w:tc>
          <w:tcPr>
            <w:tcW w:w="1701" w:type="dxa"/>
          </w:tcPr>
          <w:p w:rsidR="00322802" w:rsidRDefault="00322802" w:rsidP="00322802"/>
        </w:tc>
        <w:tc>
          <w:tcPr>
            <w:tcW w:w="1559" w:type="dxa"/>
          </w:tcPr>
          <w:p w:rsidR="00322802" w:rsidRDefault="00322802" w:rsidP="00322802"/>
        </w:tc>
        <w:tc>
          <w:tcPr>
            <w:tcW w:w="1843" w:type="dxa"/>
          </w:tcPr>
          <w:p w:rsidR="00322802" w:rsidRDefault="00322802" w:rsidP="00322802"/>
        </w:tc>
      </w:tr>
      <w:tr w:rsidR="00322802" w:rsidTr="002B247A">
        <w:trPr>
          <w:trHeight w:val="477"/>
          <w:jc w:val="center"/>
        </w:trPr>
        <w:tc>
          <w:tcPr>
            <w:tcW w:w="849" w:type="dxa"/>
          </w:tcPr>
          <w:p w:rsidR="00322802" w:rsidRPr="00322802" w:rsidRDefault="00322802" w:rsidP="00322802">
            <w:r>
              <w:t>3</w:t>
            </w:r>
          </w:p>
        </w:tc>
        <w:tc>
          <w:tcPr>
            <w:tcW w:w="5584" w:type="dxa"/>
            <w:vAlign w:val="center"/>
          </w:tcPr>
          <w:p w:rsidR="00322802" w:rsidRPr="00322802" w:rsidRDefault="00322802" w:rsidP="00322802">
            <w:r w:rsidRPr="00801400">
              <w:t>Adecuación y Remozamiento Oficina TSS Puerto Plata</w:t>
            </w:r>
          </w:p>
        </w:tc>
        <w:tc>
          <w:tcPr>
            <w:tcW w:w="1276" w:type="dxa"/>
          </w:tcPr>
          <w:p w:rsidR="00322802" w:rsidRPr="00322802" w:rsidRDefault="00322802" w:rsidP="00322802">
            <w:r w:rsidRPr="00801400">
              <w:t>Unidad</w:t>
            </w:r>
          </w:p>
        </w:tc>
        <w:tc>
          <w:tcPr>
            <w:tcW w:w="1276" w:type="dxa"/>
          </w:tcPr>
          <w:p w:rsidR="00322802" w:rsidRDefault="00322802" w:rsidP="00322802">
            <w:r w:rsidRPr="006C4F70">
              <w:t>1.00</w:t>
            </w:r>
          </w:p>
        </w:tc>
        <w:tc>
          <w:tcPr>
            <w:tcW w:w="1701" w:type="dxa"/>
          </w:tcPr>
          <w:p w:rsidR="00322802" w:rsidRDefault="00322802" w:rsidP="00322802"/>
        </w:tc>
        <w:tc>
          <w:tcPr>
            <w:tcW w:w="1559" w:type="dxa"/>
          </w:tcPr>
          <w:p w:rsidR="00322802" w:rsidRDefault="00322802" w:rsidP="00322802"/>
        </w:tc>
        <w:tc>
          <w:tcPr>
            <w:tcW w:w="1843" w:type="dxa"/>
          </w:tcPr>
          <w:p w:rsidR="00322802" w:rsidRDefault="00322802" w:rsidP="00322802"/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proofErr w:type="gramStart"/>
            <w:r w:rsidRPr="00D90C2A">
              <w:rPr>
                <w:b/>
                <w:sz w:val="22"/>
                <w:szCs w:val="22"/>
              </w:rPr>
              <w:t>VALOR  TOTAL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670BD9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DB&#10;AcZ8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643" w:rsidRDefault="00856643" w:rsidP="001007E7">
      <w:pPr>
        <w:spacing w:after="0" w:line="240" w:lineRule="auto"/>
      </w:pPr>
      <w:r>
        <w:separator/>
      </w:r>
    </w:p>
  </w:endnote>
  <w:endnote w:type="continuationSeparator" w:id="0">
    <w:p w:rsidR="00856643" w:rsidRDefault="0085664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670BD9">
    <w:pPr>
      <w:pStyle w:val="Footer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670BD9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Footer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643" w:rsidRDefault="00856643" w:rsidP="001007E7">
      <w:pPr>
        <w:spacing w:after="0" w:line="240" w:lineRule="auto"/>
      </w:pPr>
      <w:r>
        <w:separator/>
      </w:r>
    </w:p>
  </w:footnote>
  <w:footnote w:type="continuationSeparator" w:id="0">
    <w:p w:rsidR="00856643" w:rsidRDefault="00856643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22802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70BD9"/>
    <w:rsid w:val="00780880"/>
    <w:rsid w:val="00782A4B"/>
    <w:rsid w:val="007B4164"/>
    <w:rsid w:val="007B6F6F"/>
    <w:rsid w:val="00810515"/>
    <w:rsid w:val="0083342F"/>
    <w:rsid w:val="00854B4F"/>
    <w:rsid w:val="00856643"/>
    <w:rsid w:val="008B3AE5"/>
    <w:rsid w:val="009002B4"/>
    <w:rsid w:val="0094179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E60F3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7B4164"/>
    <w:rPr>
      <w:vertAlign w:val="superscript"/>
    </w:rPr>
  </w:style>
  <w:style w:type="character" w:customStyle="1" w:styleId="Style15">
    <w:name w:val="Style15"/>
    <w:basedOn w:val="DefaultParagraphFont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C085-8629-4925-873D-F061E183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Glennys Melo</cp:lastModifiedBy>
  <cp:revision>4</cp:revision>
  <cp:lastPrinted>2011-03-04T18:27:00Z</cp:lastPrinted>
  <dcterms:created xsi:type="dcterms:W3CDTF">2018-12-27T15:31:00Z</dcterms:created>
  <dcterms:modified xsi:type="dcterms:W3CDTF">2018-12-27T19:53:00Z</dcterms:modified>
</cp:coreProperties>
</file>