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926AAA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49530</wp:posOffset>
                </wp:positionV>
                <wp:extent cx="1760220" cy="278130"/>
                <wp:effectExtent l="0" t="0" r="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F7B1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26AAA">
                                  <w:rPr>
                                    <w:rStyle w:val="Style5"/>
                                    <w:lang w:val="es-DO"/>
                                  </w:rPr>
                                  <w:t>1</w:t>
                                </w:r>
                                <w:r w:rsidR="00926AAA">
                                  <w:rPr>
                                    <w:rStyle w:val="Style5"/>
                                  </w:rPr>
                                  <w:t>0</w:t>
                                </w:r>
                                <w:r w:rsidR="00926AAA">
                                  <w:rPr>
                                    <w:rStyle w:val="Style5"/>
                                    <w:lang w:val="es-DO"/>
                                  </w:rPr>
                                  <w:t xml:space="preserve"> de mayo 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4.75pt;margin-top:3.9pt;width:138.6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dhd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" filled="f" stroked="f">
                <v:textbox>
                  <w:txbxContent>
                    <w:p w:rsidR="0026335F" w:rsidRPr="0026335F" w:rsidRDefault="00AF7B1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26AAA">
                            <w:rPr>
                              <w:rStyle w:val="Style5"/>
                              <w:lang w:val="es-DO"/>
                            </w:rPr>
                            <w:t>1</w:t>
                          </w:r>
                          <w:r w:rsidR="00926AAA">
                            <w:rPr>
                              <w:rStyle w:val="Style5"/>
                            </w:rPr>
                            <w:t>0</w:t>
                          </w:r>
                          <w:r w:rsidR="00926AAA">
                            <w:rPr>
                              <w:rStyle w:val="Style5"/>
                              <w:lang w:val="es-DO"/>
                            </w:rPr>
                            <w:t xml:space="preserve"> de mayo 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7753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-647700</wp:posOffset>
                </wp:positionV>
                <wp:extent cx="1816735" cy="701040"/>
                <wp:effectExtent l="12065" t="7620" r="9525" b="5715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735" cy="701040"/>
                          <a:chOff x="12866" y="523"/>
                          <a:chExt cx="2544" cy="1104"/>
                        </a:xfrm>
                      </wpg:grpSpPr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78A9" w:rsidRPr="008F78A9" w:rsidRDefault="00751EE6" w:rsidP="008F78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751EE6">
                                  <w:rPr>
                                    <w:rStyle w:val="PlaceholderText"/>
                                    <w:lang w:val="en-US"/>
                                  </w:rPr>
                                  <w:t>TSS-CCC-CP-2019-000</w:t>
                                </w:r>
                                <w:r w:rsidR="009A76C0">
                                  <w:rPr>
                                    <w:rStyle w:val="PlaceholderTex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F78A9" w:rsidRPr="00535962" w:rsidRDefault="008F78A9" w:rsidP="008F78A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margin-left:354.95pt;margin-top:-51pt;width:143.05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">
                <v:rect id="Rectangle 21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23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8F78A9" w:rsidRPr="008F78A9" w:rsidRDefault="00751EE6" w:rsidP="008F78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751EE6">
                            <w:rPr>
                              <w:rStyle w:val="PlaceholderText"/>
                              <w:lang w:val="en-US"/>
                            </w:rPr>
                            <w:t>TSS-CCC-CP-2019-000</w:t>
                          </w:r>
                          <w:r w:rsidR="009A76C0">
                            <w:rPr>
                              <w:rStyle w:val="PlaceholderText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F78A9" w:rsidRPr="00535962" w:rsidRDefault="008F78A9" w:rsidP="008F78A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16A20" w:rsidRPr="00AD11F5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2650490</wp:posOffset>
            </wp:positionH>
            <wp:positionV relativeFrom="margin">
              <wp:posOffset>-684743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532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-516890</wp:posOffset>
                </wp:positionV>
                <wp:extent cx="1028700" cy="1078230"/>
                <wp:effectExtent l="254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95350" cy="668655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552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4888" cy="6757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17.05pt;margin-top:-40.7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95350" cy="66865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552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88" cy="675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7753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-685165</wp:posOffset>
                </wp:positionV>
                <wp:extent cx="948055" cy="305435"/>
                <wp:effectExtent l="0" t="0" r="0" b="63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8A9" w:rsidRPr="005052E5" w:rsidRDefault="008F78A9" w:rsidP="008F78A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5052E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-10.7pt;margin-top:-53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" filled="f" stroked="f">
                <v:textbox inset="0,0,0,0">
                  <w:txbxContent>
                    <w:p w:rsidR="008F78A9" w:rsidRPr="005052E5" w:rsidRDefault="008F78A9" w:rsidP="008F78A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5052E5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SNCC.D.043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677532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31115</wp:posOffset>
                </wp:positionV>
                <wp:extent cx="1061720" cy="252095"/>
                <wp:effectExtent l="3810" t="2540" r="127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F7B1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AF7B1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AF7B1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654E9" w:rsidRP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F7B1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86.55pt;margin-top:2.4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3iktgIAAMI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654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F7B1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AF7B1B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AF7B1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1654E9" w:rsidRPr="001654E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F7B1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677532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5080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F7B1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51EE6" w:rsidRPr="00751EE6">
                                  <w:rPr>
                                    <w:rStyle w:val="Style6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8.9pt;margin-top:.4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pIB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" stroked="f">
                <v:textbox>
                  <w:txbxContent>
                    <w:p w:rsidR="002E1412" w:rsidRPr="002E1412" w:rsidRDefault="00AF7B1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51EE6" w:rsidRPr="00751EE6">
                            <w:rPr>
                              <w:rStyle w:val="Style6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677532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6350</wp:posOffset>
                </wp:positionV>
                <wp:extent cx="3277235" cy="271780"/>
                <wp:effectExtent l="0" t="0" r="1905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643FAC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organización y experiencia del consultor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10.05pt;margin-top:.5pt;width:258.05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jWhgIAABcFAAAOAAAAZHJzL2Uyb0RvYy54bWysVNuO2yAQfa/Uf0C8Z31ZZx1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" stroked="f">
                <v:textbox>
                  <w:txbxContent>
                    <w:p w:rsidR="00F7443C" w:rsidRPr="00E82502" w:rsidRDefault="00643FAC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organización y experiencia del consultor</w:t>
                      </w:r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643FAC" w:rsidRPr="00643FAC" w:rsidRDefault="00643FAC" w:rsidP="00643FAC">
      <w:pPr>
        <w:spacing w:after="0"/>
        <w:jc w:val="center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>A – Organización del Consultor</w:t>
      </w:r>
    </w:p>
    <w:p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ind w:right="-720"/>
        <w:jc w:val="center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>B – Experiencia del Consultor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pStyle w:val="BodyText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Director/ Coordinador de Proyecto, Jefe del equipo): 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9"/>
      <w:footerReference w:type="default" r:id="rId10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1B" w:rsidRDefault="00AF7B1B" w:rsidP="001007E7">
      <w:pPr>
        <w:spacing w:after="0" w:line="240" w:lineRule="auto"/>
      </w:pPr>
      <w:r>
        <w:separator/>
      </w:r>
    </w:p>
  </w:endnote>
  <w:endnote w:type="continuationSeparator" w:id="0">
    <w:p w:rsidR="00AF7B1B" w:rsidRDefault="00AF7B1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926645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5143501</wp:posOffset>
          </wp:positionH>
          <wp:positionV relativeFrom="paragraph">
            <wp:posOffset>94615</wp:posOffset>
          </wp:positionV>
          <wp:extent cx="819150" cy="180975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10" cy="1802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7532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4787900</wp:posOffset>
              </wp:positionH>
              <wp:positionV relativeFrom="paragraph">
                <wp:posOffset>-119380</wp:posOffset>
              </wp:positionV>
              <wp:extent cx="1474470" cy="413385"/>
              <wp:effectExtent l="0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43FA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2"/>
                              <w:u w:val="single"/>
                            </w:rPr>
                          </w:pPr>
                          <w:r w:rsidRPr="00643FAC">
                            <w:rPr>
                              <w:caps/>
                              <w:sz w:val="12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643FAC" w:rsidRDefault="004D45A8" w:rsidP="00157600">
                          <w:pPr>
                            <w:spacing w:after="0" w:line="240" w:lineRule="auto"/>
                            <w:rPr>
                              <w:sz w:val="12"/>
                            </w:rPr>
                          </w:pPr>
                          <w:r w:rsidRPr="00643FAC">
                            <w:rPr>
                              <w:sz w:val="12"/>
                            </w:rPr>
                            <w:t xml:space="preserve">Original 1 – Expediente </w:t>
                          </w:r>
                          <w:r w:rsidR="00B97B51" w:rsidRPr="00643FAC">
                            <w:rPr>
                              <w:sz w:val="12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7pt;margin-top:-9.4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6u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n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" filled="f" stroked="f">
              <v:textbox inset="0,0,0,0">
                <w:txbxContent>
                  <w:p w:rsidR="00B97B51" w:rsidRPr="00643FAC" w:rsidRDefault="00B97B51" w:rsidP="00157600">
                    <w:pPr>
                      <w:spacing w:after="0" w:line="240" w:lineRule="auto"/>
                      <w:rPr>
                        <w:caps/>
                        <w:sz w:val="12"/>
                        <w:u w:val="single"/>
                      </w:rPr>
                    </w:pPr>
                    <w:r w:rsidRPr="00643FAC">
                      <w:rPr>
                        <w:caps/>
                        <w:sz w:val="12"/>
                        <w:u w:val="single"/>
                      </w:rPr>
                      <w:t xml:space="preserve">Distribución </w:t>
                    </w:r>
                  </w:p>
                  <w:p w:rsidR="00B97B51" w:rsidRPr="00643FAC" w:rsidRDefault="004D45A8" w:rsidP="00157600">
                    <w:pPr>
                      <w:spacing w:after="0" w:line="240" w:lineRule="auto"/>
                      <w:rPr>
                        <w:sz w:val="12"/>
                      </w:rPr>
                    </w:pPr>
                    <w:r w:rsidRPr="00643FAC">
                      <w:rPr>
                        <w:sz w:val="12"/>
                      </w:rPr>
                      <w:t xml:space="preserve">Original 1 – Expediente </w:t>
                    </w:r>
                    <w:r w:rsidR="00B97B51" w:rsidRPr="00643FAC">
                      <w:rPr>
                        <w:sz w:val="12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677532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-53975</wp:posOffset>
              </wp:positionH>
              <wp:positionV relativeFrom="paragraph">
                <wp:posOffset>68580</wp:posOffset>
              </wp:positionV>
              <wp:extent cx="850900" cy="175895"/>
              <wp:effectExtent l="3175" t="2540" r="317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43FAC" w:rsidRDefault="00B97B51">
                          <w:pPr>
                            <w:rPr>
                              <w:sz w:val="12"/>
                              <w:lang w:val="en-US"/>
                            </w:rPr>
                          </w:pPr>
                          <w:r w:rsidRPr="00643FAC">
                            <w:rPr>
                              <w:sz w:val="12"/>
                            </w:rPr>
                            <w:t>/</w:t>
                          </w:r>
                          <w:r w:rsidR="00037F56">
                            <w:rPr>
                              <w:sz w:val="12"/>
                              <w:lang w:val="es-DO"/>
                            </w:rPr>
                            <w:t>UR.10</w:t>
                          </w:r>
                          <w:r w:rsidRPr="00643FAC">
                            <w:rPr>
                              <w:sz w:val="12"/>
                              <w:lang w:val="es-DO"/>
                            </w:rPr>
                            <w:t>.201</w:t>
                          </w:r>
                          <w:r w:rsidR="00037F56">
                            <w:rPr>
                              <w:sz w:val="12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4.25pt;margin-top:5.4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" filled="f" stroked="f">
              <v:textbox inset="0,0,0,0">
                <w:txbxContent>
                  <w:p w:rsidR="00B97B51" w:rsidRPr="00643FAC" w:rsidRDefault="00B97B51">
                    <w:pPr>
                      <w:rPr>
                        <w:sz w:val="12"/>
                        <w:lang w:val="en-US"/>
                      </w:rPr>
                    </w:pPr>
                    <w:r w:rsidRPr="00643FAC">
                      <w:rPr>
                        <w:sz w:val="12"/>
                      </w:rPr>
                      <w:t>/</w:t>
                    </w:r>
                    <w:r w:rsidR="00037F56">
                      <w:rPr>
                        <w:sz w:val="12"/>
                        <w:lang w:val="es-DO"/>
                      </w:rPr>
                      <w:t>UR.10</w:t>
                    </w:r>
                    <w:r w:rsidRPr="00643FAC">
                      <w:rPr>
                        <w:sz w:val="12"/>
                        <w:lang w:val="es-DO"/>
                      </w:rPr>
                      <w:t>.201</w:t>
                    </w:r>
                    <w:r w:rsidR="00037F56">
                      <w:rPr>
                        <w:sz w:val="12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1B" w:rsidRDefault="00AF7B1B" w:rsidP="001007E7">
      <w:pPr>
        <w:spacing w:after="0" w:line="240" w:lineRule="auto"/>
      </w:pPr>
      <w:r>
        <w:separator/>
      </w:r>
    </w:p>
  </w:footnote>
  <w:footnote w:type="continuationSeparator" w:id="0">
    <w:p w:rsidR="00AF7B1B" w:rsidRDefault="00AF7B1B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8A9" w:rsidRDefault="0067753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4856480</wp:posOffset>
              </wp:positionH>
              <wp:positionV relativeFrom="paragraph">
                <wp:posOffset>128905</wp:posOffset>
              </wp:positionV>
              <wp:extent cx="1061720" cy="25209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8A9" w:rsidRPr="0026335F" w:rsidRDefault="008F78A9" w:rsidP="008F78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F7B1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AF7B1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AF7B1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5B31" w:rsidRP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F7B1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2.4pt;margin-top:10.1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9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" filled="f" stroked="f">
              <v:textbox>
                <w:txbxContent>
                  <w:p w:rsidR="008F78A9" w:rsidRPr="0026335F" w:rsidRDefault="008F78A9" w:rsidP="008F78A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95B3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F7B1B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AF7B1B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AF7B1B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395B31" w:rsidRPr="00395B3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F7B1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228D9"/>
    <w:rsid w:val="00034DD9"/>
    <w:rsid w:val="00037F56"/>
    <w:rsid w:val="00045479"/>
    <w:rsid w:val="000B0DCD"/>
    <w:rsid w:val="000C73D4"/>
    <w:rsid w:val="000E5E34"/>
    <w:rsid w:val="00100079"/>
    <w:rsid w:val="001007E7"/>
    <w:rsid w:val="001020C0"/>
    <w:rsid w:val="00103EC8"/>
    <w:rsid w:val="0011098D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D451D"/>
    <w:rsid w:val="002E1412"/>
    <w:rsid w:val="00314023"/>
    <w:rsid w:val="00316A20"/>
    <w:rsid w:val="00341484"/>
    <w:rsid w:val="00392351"/>
    <w:rsid w:val="00395B31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77532"/>
    <w:rsid w:val="006F567F"/>
    <w:rsid w:val="00725091"/>
    <w:rsid w:val="00734879"/>
    <w:rsid w:val="00751EE6"/>
    <w:rsid w:val="00780880"/>
    <w:rsid w:val="007B0E1F"/>
    <w:rsid w:val="007B6F6F"/>
    <w:rsid w:val="00820C9F"/>
    <w:rsid w:val="0082707E"/>
    <w:rsid w:val="008315B0"/>
    <w:rsid w:val="00886548"/>
    <w:rsid w:val="008B3AE5"/>
    <w:rsid w:val="008C388B"/>
    <w:rsid w:val="008F78A9"/>
    <w:rsid w:val="00926645"/>
    <w:rsid w:val="00926AAA"/>
    <w:rsid w:val="0095614D"/>
    <w:rsid w:val="00966EEE"/>
    <w:rsid w:val="00973FE8"/>
    <w:rsid w:val="009A76C0"/>
    <w:rsid w:val="00A16099"/>
    <w:rsid w:val="00A231BB"/>
    <w:rsid w:val="00A35D76"/>
    <w:rsid w:val="00A640BD"/>
    <w:rsid w:val="00A641A7"/>
    <w:rsid w:val="00A72F42"/>
    <w:rsid w:val="00AC55D1"/>
    <w:rsid w:val="00AD11F5"/>
    <w:rsid w:val="00AD7919"/>
    <w:rsid w:val="00AF7B1B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F3E"/>
    <w:rsid w:val="00E13E55"/>
    <w:rsid w:val="00E817E9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DCCF"/>
  <w15:docId w15:val="{9CAC3146-8E76-47B3-A262-3EFE158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B477-20B5-4093-827B-2BF32116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Isaira Soto</cp:lastModifiedBy>
  <cp:revision>4</cp:revision>
  <cp:lastPrinted>2011-03-04T18:50:00Z</cp:lastPrinted>
  <dcterms:created xsi:type="dcterms:W3CDTF">2019-04-24T18:44:00Z</dcterms:created>
  <dcterms:modified xsi:type="dcterms:W3CDTF">2019-05-10T18:05:00Z</dcterms:modified>
</cp:coreProperties>
</file>