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808A0" w14:textId="05185D05" w:rsidR="00535962" w:rsidRPr="00F7167E" w:rsidRDefault="007E436A" w:rsidP="00130549">
      <w:pPr>
        <w:tabs>
          <w:tab w:val="right" w:pos="9027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02D68D" wp14:editId="592BE7FB">
                <wp:simplePos x="0" y="0"/>
                <wp:positionH relativeFrom="column">
                  <wp:posOffset>4419601</wp:posOffset>
                </wp:positionH>
                <wp:positionV relativeFrom="paragraph">
                  <wp:posOffset>-66675</wp:posOffset>
                </wp:positionV>
                <wp:extent cx="1648460" cy="412115"/>
                <wp:effectExtent l="0" t="0" r="0" b="698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B1902" w14:textId="2B478043" w:rsidR="0026335F" w:rsidRPr="0026335F" w:rsidRDefault="00B6371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A2399">
                                  <w:rPr>
                                    <w:rStyle w:val="Style5"/>
                                    <w:lang w:val="es-DO"/>
                                  </w:rPr>
                                  <w:t>1</w:t>
                                </w:r>
                                <w:r w:rsidR="007E436A">
                                  <w:rPr>
                                    <w:rStyle w:val="Style5"/>
                                  </w:rPr>
                                  <w:t>0</w:t>
                                </w:r>
                                <w:r w:rsidR="001A2399">
                                  <w:rPr>
                                    <w:rStyle w:val="Style5"/>
                                    <w:lang w:val="es-DO"/>
                                  </w:rPr>
                                  <w:t xml:space="preserve"> de mayo de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2D68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48pt;margin-top:-5.25pt;width:129.8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" filled="f" stroked="f">
                <v:textbox>
                  <w:txbxContent>
                    <w:p w14:paraId="6E0B1902" w14:textId="2B478043" w:rsidR="0026335F" w:rsidRPr="0026335F" w:rsidRDefault="00B6371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A2399">
                            <w:rPr>
                              <w:rStyle w:val="Style5"/>
                              <w:lang w:val="es-DO"/>
                            </w:rPr>
                            <w:t>1</w:t>
                          </w:r>
                          <w:r w:rsidR="007E436A">
                            <w:rPr>
                              <w:rStyle w:val="Style5"/>
                            </w:rPr>
                            <w:t>0</w:t>
                          </w:r>
                          <w:r w:rsidR="001A2399">
                            <w:rPr>
                              <w:rStyle w:val="Style5"/>
                              <w:lang w:val="es-DO"/>
                            </w:rPr>
                            <w:t xml:space="preserve"> de mayo de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D1046F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3F35E2" wp14:editId="5B00CC2B">
                <wp:simplePos x="0" y="0"/>
                <wp:positionH relativeFrom="column">
                  <wp:posOffset>4744085</wp:posOffset>
                </wp:positionH>
                <wp:positionV relativeFrom="paragraph">
                  <wp:posOffset>212090</wp:posOffset>
                </wp:positionV>
                <wp:extent cx="1061720" cy="412750"/>
                <wp:effectExtent l="635" t="2540" r="4445" b="381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F2EDF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231E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4231E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4231E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4231E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F35E2" id="Text Box 13" o:spid="_x0000_s1027" type="#_x0000_t202" style="position:absolute;margin-left:373.55pt;margin-top:16.7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Krtw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" filled="f" stroked="f">
                <v:textbox>
                  <w:txbxContent>
                    <w:p w14:paraId="56BF2EDF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231E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4231E6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4231E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231E6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1046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BEDA296" wp14:editId="3A1275BD">
                <wp:simplePos x="0" y="0"/>
                <wp:positionH relativeFrom="column">
                  <wp:posOffset>4257675</wp:posOffset>
                </wp:positionH>
                <wp:positionV relativeFrom="paragraph">
                  <wp:posOffset>-767715</wp:posOffset>
                </wp:positionV>
                <wp:extent cx="1842770" cy="701040"/>
                <wp:effectExtent l="9525" t="13335" r="5080" b="9525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6874413" w14:textId="0CBE888E" w:rsidR="00130549" w:rsidRPr="00535962" w:rsidRDefault="00931B01" w:rsidP="0013054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TSS-CCC-CP-2019-0</w:t>
                                    </w:r>
                                    <w:bookmarkStart w:id="0" w:name="_GoBack"/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1A2399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0E2E1C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DA296" id="Group 20" o:spid="_x0000_s1028" style="position:absolute;margin-left:335.25pt;margin-top:-60.45pt;width:145.1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">
                <v:rect id="Rectangle 21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3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6874413" w14:textId="0CBE888E" w:rsidR="00130549" w:rsidRPr="00535962" w:rsidRDefault="00931B01" w:rsidP="0013054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TSS-CCC-CP-2019-0</w:t>
                              </w:r>
                              <w:bookmarkStart w:id="1" w:name="_GoBack"/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1A2399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  <w:bookmarkEnd w:id="1" w:displacedByCustomXml="prev"/>
                      </w:txbxContent>
                    </v:textbox>
                  </v:shape>
                  <v:shape id="Text Box 24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190E2E1C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B54ED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2233BD8A" wp14:editId="2D756090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46F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321A6" wp14:editId="48670534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381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A674991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202A20A" wp14:editId="754FFF1A">
                                      <wp:extent cx="799693" cy="561947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619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321A6" id="Text Box 2" o:spid="_x0000_s1033" type="#_x0000_t202" style="position:absolute;margin-left:-35.7pt;margin-top:-45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qF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A674991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202A20A" wp14:editId="754FFF1A">
                                <wp:extent cx="799693" cy="561947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619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D104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AEC276" wp14:editId="777F1AFC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7AA8B" w14:textId="77777777"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EC276" id="Text Box 26" o:spid="_x0000_s1034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Y0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" filled="f" stroked="f">
                <v:textbox inset="0,0,0,0">
                  <w:txbxContent>
                    <w:p w14:paraId="5EC7AA8B" w14:textId="77777777"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14:paraId="596FB6F1" w14:textId="064C58C1" w:rsidR="00535962" w:rsidRPr="00535962" w:rsidRDefault="00D1046F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66E4BD" wp14:editId="530F2006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A43C1" w14:textId="2C0165C1" w:rsidR="002E1412" w:rsidRPr="002E1412" w:rsidRDefault="00B6371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A3B44">
                                  <w:rPr>
                                    <w:rStyle w:val="Style6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6E4BD" id="Text Box 16" o:spid="_x0000_s1035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" stroked="f">
                <v:textbox>
                  <w:txbxContent>
                    <w:p w14:paraId="1F8A43C1" w14:textId="2C0165C1" w:rsidR="002E1412" w:rsidRPr="002E1412" w:rsidRDefault="00B6371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A3B44">
                            <w:rPr>
                              <w:rStyle w:val="Style6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DCA2D12" w14:textId="760487C0" w:rsidR="00535962" w:rsidRDefault="00D1046F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61DF29" wp14:editId="53F4EBBD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16F1A" w14:textId="77777777"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1DF29"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xpm3ao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14:paraId="7B016F1A" w14:textId="77777777"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02FC622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03D0E1D8" w14:textId="77777777"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7F74C6A0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3DF4D9F1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14:paraId="7559C917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10846FB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43BDA85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5DF0505F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674837E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5894BE1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5D4DE5F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14:paraId="06C18B2E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107B9ACF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70EEB084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0FF6B66F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2E76409A" w14:textId="77777777" w:rsidTr="009079FB">
        <w:trPr>
          <w:trHeight w:val="731"/>
        </w:trPr>
        <w:tc>
          <w:tcPr>
            <w:tcW w:w="3402" w:type="dxa"/>
          </w:tcPr>
          <w:p w14:paraId="4A0528CB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FADFB8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2D6565DE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2601CF31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3C5CC1B" w14:textId="77777777" w:rsidTr="009079FB">
        <w:trPr>
          <w:trHeight w:val="731"/>
        </w:trPr>
        <w:tc>
          <w:tcPr>
            <w:tcW w:w="3402" w:type="dxa"/>
          </w:tcPr>
          <w:p w14:paraId="0999177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25B03B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2DE6A14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1DE2AAD0" w14:textId="77777777" w:rsidTr="009079FB">
        <w:trPr>
          <w:trHeight w:val="731"/>
        </w:trPr>
        <w:tc>
          <w:tcPr>
            <w:tcW w:w="3402" w:type="dxa"/>
          </w:tcPr>
          <w:p w14:paraId="5633DAD5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5F11F8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404122D9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BFA816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2A0022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6F7F4172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4693DBA6" w14:textId="77777777" w:rsidTr="009079FB">
        <w:tc>
          <w:tcPr>
            <w:tcW w:w="3229" w:type="dxa"/>
            <w:vAlign w:val="center"/>
          </w:tcPr>
          <w:p w14:paraId="7FFEA3DA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66E0E2B2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5C65B448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44C22465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66FB024B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1D00292D" w14:textId="77777777" w:rsidTr="009079FB">
        <w:tc>
          <w:tcPr>
            <w:tcW w:w="3229" w:type="dxa"/>
          </w:tcPr>
          <w:p w14:paraId="315E586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B7347BC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6093AD9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1C787AB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507882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5740A16C" w14:textId="77777777" w:rsidTr="009079FB">
        <w:tc>
          <w:tcPr>
            <w:tcW w:w="3229" w:type="dxa"/>
          </w:tcPr>
          <w:p w14:paraId="2A385C5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4F3C64C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5AF21B7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1513F4B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9A0574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B65DA67" w14:textId="77777777" w:rsidTr="009079FB">
        <w:tc>
          <w:tcPr>
            <w:tcW w:w="3229" w:type="dxa"/>
          </w:tcPr>
          <w:p w14:paraId="657D7E4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1A62660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4BF0D42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71081CE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F48EAD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D785FE8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E0433DA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246139A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456AD9E1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2F356BE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2F79244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5570B950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60821AE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72AB4D09" w14:textId="77777777" w:rsidTr="009079FB">
        <w:tc>
          <w:tcPr>
            <w:tcW w:w="3261" w:type="dxa"/>
            <w:vAlign w:val="center"/>
          </w:tcPr>
          <w:p w14:paraId="7A4E54B9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2A152A61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90797BE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035518F6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0F603208" w14:textId="77777777" w:rsidTr="009079FB">
        <w:tc>
          <w:tcPr>
            <w:tcW w:w="3261" w:type="dxa"/>
          </w:tcPr>
          <w:p w14:paraId="30B750E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3A7776D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4A9D4B5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759E2863" w14:textId="77777777" w:rsidTr="009079FB">
        <w:tc>
          <w:tcPr>
            <w:tcW w:w="3261" w:type="dxa"/>
          </w:tcPr>
          <w:p w14:paraId="786C262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801CBA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EE221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F8056F9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99575C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4C6242AC" w14:textId="77777777" w:rsidTr="009079FB">
        <w:tc>
          <w:tcPr>
            <w:tcW w:w="1560" w:type="dxa"/>
            <w:vAlign w:val="center"/>
          </w:tcPr>
          <w:p w14:paraId="45D46601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05A00DF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17E00996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08DC772B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0CD46CE5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65BF9D37" w14:textId="77777777" w:rsidTr="009079FB">
        <w:tc>
          <w:tcPr>
            <w:tcW w:w="1560" w:type="dxa"/>
          </w:tcPr>
          <w:p w14:paraId="70A49655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752822B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C9307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55C2B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691BACC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C05F1A4" w14:textId="77777777" w:rsidTr="009079FB">
        <w:tc>
          <w:tcPr>
            <w:tcW w:w="1560" w:type="dxa"/>
          </w:tcPr>
          <w:p w14:paraId="02FF21C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C0484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A1BC5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C3195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45B0003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586EBC80" w14:textId="77777777" w:rsidTr="009079FB">
        <w:tc>
          <w:tcPr>
            <w:tcW w:w="1560" w:type="dxa"/>
          </w:tcPr>
          <w:p w14:paraId="5B13CD0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1ACBAE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A8B802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BFDCD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5F86FB9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675A6123" w14:textId="77777777" w:rsidTr="009079FB">
        <w:tc>
          <w:tcPr>
            <w:tcW w:w="1560" w:type="dxa"/>
          </w:tcPr>
          <w:p w14:paraId="2B4262E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CD8063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723EF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E6A0A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5AD607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4D667E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1619D07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78D20AA7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2CEFA533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00A16B2D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4B994210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518839CD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721E588B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14:paraId="1137BBFE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79FF1" w14:textId="77777777" w:rsidR="00B6371C" w:rsidRDefault="00B6371C" w:rsidP="001007E7">
      <w:pPr>
        <w:spacing w:after="0" w:line="240" w:lineRule="auto"/>
      </w:pPr>
      <w:r>
        <w:separator/>
      </w:r>
    </w:p>
  </w:endnote>
  <w:endnote w:type="continuationSeparator" w:id="0">
    <w:p w14:paraId="35C109F6" w14:textId="77777777" w:rsidR="00B6371C" w:rsidRDefault="00B6371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CBAB" w14:textId="7C8B970A" w:rsidR="001007E7" w:rsidRDefault="00D1046F">
    <w:pPr>
      <w:pStyle w:val="Footer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702E9F" wp14:editId="33EF4089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58890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702E9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" filled="f" stroked="f">
              <v:textbox inset="0,0,0,0">
                <w:txbxContent>
                  <w:p w14:paraId="0DB58890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B97DF9" wp14:editId="06B1FF49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C2BAA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5DE3E8C8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B97DF9" id="Text Box 3" o:spid="_x0000_s1039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CpkEhm4QAAAAoB&#10;AAAPAAAAAAAAAAAAAAAAAAkFAABkcnMvZG93bnJldi54bWxQSwUGAAAAAAQABADzAAAAFwYAAAAA&#10;" filled="f" stroked="f">
              <v:textbox inset="0,0,0,0">
                <w:txbxContent>
                  <w:p w14:paraId="50BC2BAA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5DE3E8C8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722AF2B" wp14:editId="18A6EC2D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12281B" w14:textId="77777777" w:rsidR="001007E7" w:rsidRDefault="001007E7">
    <w:pPr>
      <w:pStyle w:val="Footer"/>
      <w:rPr>
        <w:rFonts w:ascii="Arial Narrow" w:hAnsi="Arial Narrow"/>
        <w:sz w:val="12"/>
      </w:rPr>
    </w:pPr>
  </w:p>
  <w:p w14:paraId="5E994423" w14:textId="77777777" w:rsidR="00CA0E82" w:rsidRDefault="00CA0E82">
    <w:pPr>
      <w:pStyle w:val="Footer"/>
      <w:rPr>
        <w:rFonts w:ascii="Arial Narrow" w:hAnsi="Arial Narrow"/>
        <w:sz w:val="12"/>
      </w:rPr>
    </w:pPr>
  </w:p>
  <w:p w14:paraId="38D7D2A0" w14:textId="77777777" w:rsidR="00CA0E82" w:rsidRDefault="00CA0E82">
    <w:pPr>
      <w:pStyle w:val="Footer"/>
      <w:rPr>
        <w:rFonts w:ascii="Arial Narrow" w:hAnsi="Arial Narrow"/>
        <w:sz w:val="12"/>
      </w:rPr>
    </w:pPr>
  </w:p>
  <w:p w14:paraId="4AB80AC8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11827F83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7BA5A" w14:textId="77777777" w:rsidR="00B6371C" w:rsidRDefault="00B6371C" w:rsidP="001007E7">
      <w:pPr>
        <w:spacing w:after="0" w:line="240" w:lineRule="auto"/>
      </w:pPr>
      <w:r>
        <w:separator/>
      </w:r>
    </w:p>
  </w:footnote>
  <w:footnote w:type="continuationSeparator" w:id="0">
    <w:p w14:paraId="7622E731" w14:textId="77777777" w:rsidR="00B6371C" w:rsidRDefault="00B6371C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2239E" w14:textId="4C5098D2" w:rsidR="004D25CB" w:rsidRDefault="00D1046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3BC7E2" wp14:editId="6588CDEB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1DAE7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B54E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4231E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4231E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4231E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B54ED" w:rsidRPr="00CB54E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4231E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3BC7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Cj35yF3QAAAAgB&#10;AAAPAAAAAAAAAAAAAAAAAA0FAABkcnMvZG93bnJldi54bWxQSwUGAAAAAAQABADzAAAAFwYAAAAA&#10;" filled="f" stroked="f">
              <v:textbox>
                <w:txbxContent>
                  <w:p w14:paraId="6EA1DAE7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B54E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4231E6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4231E6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4231E6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CB54ED" w:rsidRPr="00CB54E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4231E6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94E"/>
    <w:rsid w:val="00044FA8"/>
    <w:rsid w:val="00045479"/>
    <w:rsid w:val="00071BD7"/>
    <w:rsid w:val="00076BAB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2399"/>
    <w:rsid w:val="001A3F92"/>
    <w:rsid w:val="001F73A7"/>
    <w:rsid w:val="002009A7"/>
    <w:rsid w:val="00253DBA"/>
    <w:rsid w:val="00254C69"/>
    <w:rsid w:val="0026335F"/>
    <w:rsid w:val="00295BD4"/>
    <w:rsid w:val="002A3B4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31E6"/>
    <w:rsid w:val="0042490F"/>
    <w:rsid w:val="004379A6"/>
    <w:rsid w:val="0045550B"/>
    <w:rsid w:val="00456C17"/>
    <w:rsid w:val="00466B9C"/>
    <w:rsid w:val="0047449D"/>
    <w:rsid w:val="00475BD4"/>
    <w:rsid w:val="004B30DA"/>
    <w:rsid w:val="004D25CB"/>
    <w:rsid w:val="004D45A8"/>
    <w:rsid w:val="00500DA4"/>
    <w:rsid w:val="00512BB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277FE"/>
    <w:rsid w:val="00780880"/>
    <w:rsid w:val="007B0E1F"/>
    <w:rsid w:val="007B6F6F"/>
    <w:rsid w:val="007C2731"/>
    <w:rsid w:val="007E436A"/>
    <w:rsid w:val="00820C9F"/>
    <w:rsid w:val="0082707E"/>
    <w:rsid w:val="008315B0"/>
    <w:rsid w:val="008A04C0"/>
    <w:rsid w:val="008B3AE5"/>
    <w:rsid w:val="008C388B"/>
    <w:rsid w:val="008D73DC"/>
    <w:rsid w:val="009079FB"/>
    <w:rsid w:val="00931B01"/>
    <w:rsid w:val="0096275B"/>
    <w:rsid w:val="00966EEE"/>
    <w:rsid w:val="009A29C7"/>
    <w:rsid w:val="009A4E12"/>
    <w:rsid w:val="009E7600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6371C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1046F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719DF"/>
    <w:rsid w:val="00E82502"/>
    <w:rsid w:val="00EA2F84"/>
    <w:rsid w:val="00EA6B34"/>
    <w:rsid w:val="00EA7406"/>
    <w:rsid w:val="00EC101F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115AB746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O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C4C2-9D23-48F2-840C-51898771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Isaira Soto</cp:lastModifiedBy>
  <cp:revision>6</cp:revision>
  <cp:lastPrinted>2011-03-04T18:59:00Z</cp:lastPrinted>
  <dcterms:created xsi:type="dcterms:W3CDTF">2019-04-24T18:46:00Z</dcterms:created>
  <dcterms:modified xsi:type="dcterms:W3CDTF">2019-05-10T18:08:00Z</dcterms:modified>
</cp:coreProperties>
</file>