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D9A67" w14:textId="53780D8D" w:rsidR="00535962" w:rsidRPr="00F7167E" w:rsidRDefault="00171F7D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44B2F1" wp14:editId="5F2522AF">
                <wp:simplePos x="0" y="0"/>
                <wp:positionH relativeFrom="column">
                  <wp:posOffset>7280275</wp:posOffset>
                </wp:positionH>
                <wp:positionV relativeFrom="paragraph">
                  <wp:posOffset>-570865</wp:posOffset>
                </wp:positionV>
                <wp:extent cx="1677035" cy="701040"/>
                <wp:effectExtent l="19050" t="0" r="18415" b="2286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035" cy="701040"/>
                          <a:chOff x="12769" y="523"/>
                          <a:chExt cx="2641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769" y="561"/>
                            <a:ext cx="2585" cy="968"/>
                            <a:chOff x="9008" y="720"/>
                            <a:chExt cx="2152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08" y="1077"/>
                              <a:ext cx="215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10FE48D8" w14:textId="6C556A5A" w:rsidR="00840E00" w:rsidRPr="00535962" w:rsidRDefault="00171F7D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TSS-CCC-CP-2019-0004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1E9F04" w14:textId="77777777"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4B2F1" id="Group 20" o:spid="_x0000_s1026" style="position:absolute;margin-left:573.25pt;margin-top:-44.95pt;width:132.05pt;height:55.2pt;z-index:251660288" coordorigin="12769,523" coordsize="2641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769;top:561;width:2585;height:968" coordorigin="9008,720" coordsize="215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008;top:1077;width:215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10FE48D8" w14:textId="6C556A5A" w:rsidR="00840E00" w:rsidRPr="00535962" w:rsidRDefault="00171F7D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TSS-CCC-CP-2019-0004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741E9F04" w14:textId="77777777"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762B3" w:rsidRPr="009A41E5">
        <w:rPr>
          <w:noProof/>
          <w:lang w:val="es-DO" w:eastAsia="es-DO"/>
        </w:rPr>
        <w:drawing>
          <wp:anchor distT="0" distB="0" distL="114300" distR="114300" simplePos="0" relativeHeight="251664384" behindDoc="0" locked="0" layoutInCell="1" allowOverlap="1" wp14:anchorId="196B178F" wp14:editId="3C737CE0">
            <wp:simplePos x="0" y="0"/>
            <wp:positionH relativeFrom="margin">
              <wp:posOffset>4050665</wp:posOffset>
            </wp:positionH>
            <wp:positionV relativeFrom="margin">
              <wp:posOffset>-606425</wp:posOffset>
            </wp:positionV>
            <wp:extent cx="882000" cy="878400"/>
            <wp:effectExtent l="0" t="0" r="0" b="0"/>
            <wp:wrapSquare wrapText="bothSides"/>
            <wp:docPr id="17" name="Imagen 17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8A727F" wp14:editId="3FACAA16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3EECE35C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D9DCA8A" wp14:editId="5AC2A663">
                                      <wp:extent cx="799693" cy="561947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619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A727F" id="Text Box 2" o:spid="_x0000_s1031" type="#_x0000_t202" style="position:absolute;margin-left:-37.2pt;margin-top:-26.35pt;width:81pt;height:84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3EECE35C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D9DCA8A" wp14:editId="5AC2A663">
                                <wp:extent cx="799693" cy="561947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619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1C36E" wp14:editId="4B531FB0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0ED5D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C36E" id="Text Box 27" o:spid="_x0000_s1032" type="#_x0000_t202" style="position:absolute;margin-left:-29.35pt;margin-top:-40.2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5C00ED5D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</w:p>
    <w:p w14:paraId="44691DCF" w14:textId="77777777" w:rsidR="00535962" w:rsidRPr="00535962" w:rsidRDefault="009A41E5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F37CC7" wp14:editId="6E06AFF6">
                <wp:simplePos x="0" y="0"/>
                <wp:positionH relativeFrom="column">
                  <wp:posOffset>2902585</wp:posOffset>
                </wp:positionH>
                <wp:positionV relativeFrom="paragraph">
                  <wp:posOffset>99695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D70B8" w14:textId="058B0329" w:rsidR="002E1412" w:rsidRPr="002E1412" w:rsidRDefault="00A56B6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71F7D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7CC7" id="Text Box 16" o:spid="_x0000_s1033" type="#_x0000_t202" style="position:absolute;margin-left:228.55pt;margin-top:7.85pt;width:239.2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j7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" stroked="f">
                <v:textbox>
                  <w:txbxContent>
                    <w:p w14:paraId="2E3D70B8" w14:textId="058B0329" w:rsidR="002E1412" w:rsidRPr="002E1412" w:rsidRDefault="00A56B63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71F7D"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997020" wp14:editId="466F2390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BB9C7" w14:textId="07190F21" w:rsidR="0026335F" w:rsidRPr="0026335F" w:rsidRDefault="00A56B6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71F7D">
                                  <w:rPr>
                                    <w:rStyle w:val="Style5"/>
                                  </w:rPr>
                                  <w:t>Marzo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97020"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2FCBB9C7" w14:textId="07190F21" w:rsidR="0026335F" w:rsidRPr="0026335F" w:rsidRDefault="00A56B6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71F7D">
                            <w:rPr>
                              <w:rStyle w:val="Style5"/>
                            </w:rPr>
                            <w:t>Marzo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0FA9777A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B41E09" wp14:editId="08F1072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DDCE1" w14:textId="77777777" w:rsidR="00F7443C" w:rsidRPr="004767CC" w:rsidRDefault="00A56B63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1E09" id="Text Box 18" o:spid="_x0000_s1035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3+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wHwQFY&#10;kMhGs0fQhdVAG5APrwlMWm2/YtRDZ9bYfdkRyzGSbxVoq8yKIrRyXBTTeQ4Le36yOT8higJUjT1G&#10;4/TGj+2/M1ZsW/A0qlnpK9BjI6JUnqI6qBi6L+Z0eClCe5+vo9XTe7b6AQ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F9e&#10;rf6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2BDDCE1" w14:textId="77777777" w:rsidR="00F7443C" w:rsidRPr="004767CC" w:rsidRDefault="00A56B63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AB37E2" wp14:editId="408BAA19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33F0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56B63">
                              <w:fldChar w:fldCharType="begin"/>
                            </w:r>
                            <w:r w:rsidR="00A56B63">
                              <w:instrText xml:space="preserve"> NUMPAGES   \* MERGEFORMAT </w:instrText>
                            </w:r>
                            <w:r w:rsidR="00A56B63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56B6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37E2" id="Text Box 13" o:spid="_x0000_s1036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" filled="f" stroked="f">
                <v:textbox>
                  <w:txbxContent>
                    <w:p w14:paraId="1BE33F00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56B63">
                        <w:fldChar w:fldCharType="begin"/>
                      </w:r>
                      <w:r w:rsidR="00A56B63">
                        <w:instrText xml:space="preserve"> NUMPAGES   \* MERGEFORMAT </w:instrText>
                      </w:r>
                      <w:r w:rsidR="00A56B63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56B6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3593EA9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41C5D434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5D6A9DA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bookmarkStart w:id="0" w:name="_GoBack"/>
      <w:bookmarkEnd w:id="0"/>
      <w:r w:rsidRPr="00AE0C17">
        <w:rPr>
          <w:rFonts w:ascii="Arial" w:hAnsi="Arial" w:cs="Arial"/>
          <w:sz w:val="22"/>
          <w:szCs w:val="22"/>
        </w:rPr>
        <w:t>…</w:t>
      </w:r>
    </w:p>
    <w:p w14:paraId="5E2E72BF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6F4DEE1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17413E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6EBDE89F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762EC9C0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7BFED00B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79803B97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477B0AF6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566069FD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4BCEFAF5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5E7E5FF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31358F0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42B1CFAF" w14:textId="77777777" w:rsidTr="00822B7A">
        <w:trPr>
          <w:trHeight w:val="229"/>
          <w:jc w:val="center"/>
        </w:trPr>
        <w:tc>
          <w:tcPr>
            <w:tcW w:w="0" w:type="auto"/>
          </w:tcPr>
          <w:p w14:paraId="0692021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A67F1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09BE84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7D4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13E6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37FA0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23F6DC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663835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00C12D0" w14:textId="77777777" w:rsidTr="00822B7A">
        <w:trPr>
          <w:trHeight w:val="211"/>
          <w:jc w:val="center"/>
        </w:trPr>
        <w:tc>
          <w:tcPr>
            <w:tcW w:w="0" w:type="auto"/>
          </w:tcPr>
          <w:p w14:paraId="3A7956D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C04A5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5BAE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D35081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3AF0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4DF39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2B36A6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806984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F66B41" w14:textId="77777777" w:rsidTr="00822B7A">
        <w:trPr>
          <w:trHeight w:val="229"/>
          <w:jc w:val="center"/>
        </w:trPr>
        <w:tc>
          <w:tcPr>
            <w:tcW w:w="0" w:type="auto"/>
          </w:tcPr>
          <w:p w14:paraId="5A3A92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141AAE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EA162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05D498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5DAD7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777DB5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C259F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A76DC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41D905F" w14:textId="77777777" w:rsidTr="00822B7A">
        <w:trPr>
          <w:trHeight w:val="229"/>
          <w:jc w:val="center"/>
        </w:trPr>
        <w:tc>
          <w:tcPr>
            <w:tcW w:w="0" w:type="auto"/>
          </w:tcPr>
          <w:p w14:paraId="347D520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6C110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7A92B1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FE6E95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891D23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D3A899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9BDE24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49F08B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954AE13" w14:textId="77777777" w:rsidTr="00822B7A">
        <w:trPr>
          <w:trHeight w:val="229"/>
          <w:jc w:val="center"/>
        </w:trPr>
        <w:tc>
          <w:tcPr>
            <w:tcW w:w="0" w:type="auto"/>
          </w:tcPr>
          <w:p w14:paraId="0D38621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71783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C25C7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06DAF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AFE203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226C88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4E7D3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CAE649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99B3A4F" w14:textId="77777777" w:rsidTr="00822B7A">
        <w:trPr>
          <w:trHeight w:val="229"/>
          <w:jc w:val="center"/>
        </w:trPr>
        <w:tc>
          <w:tcPr>
            <w:tcW w:w="0" w:type="auto"/>
          </w:tcPr>
          <w:p w14:paraId="10A6C68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6919EDC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2C488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8A30A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1DC4C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B6384A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3E51C3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0778352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4B74CEA" w14:textId="77777777" w:rsidTr="00822B7A">
        <w:trPr>
          <w:trHeight w:val="229"/>
          <w:jc w:val="center"/>
        </w:trPr>
        <w:tc>
          <w:tcPr>
            <w:tcW w:w="0" w:type="auto"/>
          </w:tcPr>
          <w:p w14:paraId="4318C43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282B36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CE846D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15F1BCC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5E3297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6BB26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4C8AB1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159950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77F7260" w14:textId="77777777" w:rsidTr="00822B7A">
        <w:trPr>
          <w:trHeight w:val="211"/>
          <w:jc w:val="center"/>
        </w:trPr>
        <w:tc>
          <w:tcPr>
            <w:tcW w:w="0" w:type="auto"/>
          </w:tcPr>
          <w:p w14:paraId="370E94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55A8D8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DF36C6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E934D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3420EC5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E169EE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4DA64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95D9D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B2CEDEC" w14:textId="77777777" w:rsidTr="00822B7A">
        <w:trPr>
          <w:trHeight w:val="229"/>
          <w:jc w:val="center"/>
        </w:trPr>
        <w:tc>
          <w:tcPr>
            <w:tcW w:w="0" w:type="auto"/>
          </w:tcPr>
          <w:p w14:paraId="0F537D0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10F1541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53292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02544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0BF49F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58460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274AA3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0B3C22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66E2004" w14:textId="77777777" w:rsidTr="00822B7A">
        <w:trPr>
          <w:trHeight w:val="229"/>
          <w:jc w:val="center"/>
        </w:trPr>
        <w:tc>
          <w:tcPr>
            <w:tcW w:w="0" w:type="auto"/>
          </w:tcPr>
          <w:p w14:paraId="65B04BB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75511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58C746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085A494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ABA8CB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1B5842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B9C8C9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FC93E7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09CF098E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66AE46BA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46DC4BF9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0C5B79B5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2C58DDF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6847EB99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2A26467E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A9C1F" w14:textId="77777777" w:rsidR="00A56B63" w:rsidRDefault="00A56B63" w:rsidP="001007E7">
      <w:pPr>
        <w:spacing w:after="0" w:line="240" w:lineRule="auto"/>
      </w:pPr>
      <w:r>
        <w:separator/>
      </w:r>
    </w:p>
  </w:endnote>
  <w:endnote w:type="continuationSeparator" w:id="0">
    <w:p w14:paraId="60718F22" w14:textId="77777777" w:rsidR="00A56B63" w:rsidRDefault="00A56B6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B330" w14:textId="77777777" w:rsidR="001007E7" w:rsidRDefault="00830A6F">
    <w:pPr>
      <w:pStyle w:val="Footer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3A4007" wp14:editId="59B7404E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6A0BC" w14:textId="77777777"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A40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5336A0BC" w14:textId="77777777"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2AE286" wp14:editId="164127FE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C4D51" w14:textId="77777777"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3F0EEF12" w14:textId="77777777"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62AE286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1B5C4D51" w14:textId="77777777"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3F0EEF12" w14:textId="77777777"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5DD8F2CE" w14:textId="77777777" w:rsidR="001007E7" w:rsidRDefault="002356C0">
    <w:pPr>
      <w:pStyle w:val="Footer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5CA7F1AC" wp14:editId="31EF2861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E7B5C8" w14:textId="77777777" w:rsidR="00B97B51" w:rsidRDefault="00B97B51" w:rsidP="00B97B51">
    <w:pPr>
      <w:pStyle w:val="Footer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235978A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9EF27" w14:textId="77777777" w:rsidR="00A56B63" w:rsidRDefault="00A56B63" w:rsidP="001007E7">
      <w:pPr>
        <w:spacing w:after="0" w:line="240" w:lineRule="auto"/>
      </w:pPr>
      <w:r>
        <w:separator/>
      </w:r>
    </w:p>
  </w:footnote>
  <w:footnote w:type="continuationSeparator" w:id="0">
    <w:p w14:paraId="5057C64E" w14:textId="77777777" w:rsidR="00A56B63" w:rsidRDefault="00A56B63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71F7D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A16099"/>
    <w:rsid w:val="00A56B63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CFF4CA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DefaultParagraphFont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DefaultParagraphFont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F25B99"/>
    <w:rPr>
      <w:rFonts w:ascii="Arial" w:hAnsi="Arial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812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1276"/>
    <w:rPr>
      <w:vertAlign w:val="superscript"/>
    </w:rPr>
  </w:style>
  <w:style w:type="paragraph" w:styleId="BodyTextIndent">
    <w:name w:val="Body Text Indent"/>
    <w:basedOn w:val="Normal"/>
    <w:link w:val="BodyTextIndentCh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DefaultParagraphFont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1B77-2B49-4479-8139-A789D00D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Marina Fiallo</cp:lastModifiedBy>
  <cp:revision>6</cp:revision>
  <cp:lastPrinted>2011-03-04T19:05:00Z</cp:lastPrinted>
  <dcterms:created xsi:type="dcterms:W3CDTF">2014-01-02T13:42:00Z</dcterms:created>
  <dcterms:modified xsi:type="dcterms:W3CDTF">2019-03-19T19:29:00Z</dcterms:modified>
</cp:coreProperties>
</file>